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5CF58" w14:textId="77777777" w:rsidR="00DA6601" w:rsidRPr="00995000" w:rsidRDefault="00DA6601" w:rsidP="007068DA">
      <w:pPr>
        <w:pStyle w:val="LMMABAUFGABE"/>
        <w:rPr>
          <w:color w:val="00889B"/>
        </w:rPr>
      </w:pPr>
      <w:r w:rsidRPr="00995000">
        <w:rPr>
          <w:color w:val="00889B"/>
        </w:rPr>
        <w:t>AUFGABE 1</w:t>
      </w:r>
    </w:p>
    <w:p w14:paraId="55C06831" w14:textId="04BFC223" w:rsidR="00DA6601" w:rsidRPr="00E82176" w:rsidRDefault="00DA6601" w:rsidP="007068DA">
      <w:pPr>
        <w:pStyle w:val="LMMABAufgabenstellung"/>
        <w:rPr>
          <w:rFonts w:ascii="MuseoSans-300" w:hAnsi="MuseoSans-300" w:cs="MuseoSans-300"/>
          <w:sz w:val="24"/>
          <w:szCs w:val="24"/>
        </w:rPr>
      </w:pPr>
      <w:r w:rsidRPr="00E82176">
        <w:rPr>
          <w:sz w:val="24"/>
          <w:szCs w:val="24"/>
        </w:rPr>
        <w:t>Wa</w:t>
      </w:r>
      <w:r w:rsidR="00C44C25">
        <w:rPr>
          <w:sz w:val="24"/>
          <w:szCs w:val="24"/>
        </w:rPr>
        <w:t>s bedeuten</w:t>
      </w:r>
      <w:r w:rsidRPr="00E82176">
        <w:rPr>
          <w:sz w:val="24"/>
          <w:szCs w:val="24"/>
        </w:rPr>
        <w:t xml:space="preserve"> eigentlich </w:t>
      </w:r>
      <w:r w:rsidR="00C44C25">
        <w:rPr>
          <w:sz w:val="24"/>
          <w:szCs w:val="24"/>
        </w:rPr>
        <w:t>Friedenssymbole</w:t>
      </w:r>
      <w:r w:rsidRPr="00E82176">
        <w:rPr>
          <w:sz w:val="24"/>
          <w:szCs w:val="24"/>
        </w:rPr>
        <w:t>?</w:t>
      </w:r>
    </w:p>
    <w:p w14:paraId="1D394636" w14:textId="470C90A8" w:rsidR="00DA6601" w:rsidRPr="00E82176" w:rsidRDefault="006D36E2" w:rsidP="006D36E2">
      <w:pPr>
        <w:pStyle w:val="LMMABLckentext"/>
        <w:spacing w:line="240" w:lineRule="auto"/>
        <w:rPr>
          <w:sz w:val="24"/>
          <w:szCs w:val="24"/>
        </w:rPr>
      </w:pPr>
      <w:r>
        <w:rPr>
          <w:sz w:val="24"/>
          <w:szCs w:val="24"/>
        </w:rPr>
        <w:t>Friedenssymbole haben verschiedene Bedeutungen. Lies die fünf kurzen Texte. Schlage unbekannte Wörter im Wörterbuch nach. Ordne dann zu, um welches Friedenssymbol aus dem Kasten es geht.</w:t>
      </w:r>
    </w:p>
    <w:p w14:paraId="394747B4" w14:textId="77777777" w:rsidR="00DA6601" w:rsidRDefault="00DA6601" w:rsidP="00DA6601">
      <w:pPr>
        <w:widowControl w:val="0"/>
        <w:autoSpaceDE w:val="0"/>
        <w:autoSpaceDN w:val="0"/>
        <w:adjustRightInd w:val="0"/>
        <w:spacing w:after="0" w:line="250" w:lineRule="atLeast"/>
        <w:ind w:right="-1446"/>
        <w:rPr>
          <w:rFonts w:ascii="MuseoSans-300" w:hAnsi="MuseoSans-300" w:cs="MuseoSans-300"/>
          <w:spacing w:val="1"/>
          <w:kern w:val="1"/>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752"/>
      </w:tblGrid>
      <w:tr w:rsidR="000E50E9" w14:paraId="7471C165" w14:textId="77777777" w:rsidTr="006D36E2">
        <w:tc>
          <w:tcPr>
            <w:tcW w:w="9752" w:type="dxa"/>
            <w:shd w:val="clear" w:color="auto" w:fill="E4EAFC"/>
          </w:tcPr>
          <w:p w14:paraId="7E96A62B" w14:textId="313BBD9F" w:rsidR="000E50E9" w:rsidRPr="00995000" w:rsidRDefault="006D36E2" w:rsidP="008E3200">
            <w:pPr>
              <w:pStyle w:val="LMMABWortboxBegriffe"/>
              <w:rPr>
                <w:color w:val="00889B"/>
              </w:rPr>
            </w:pPr>
            <w:r>
              <w:rPr>
                <w:color w:val="00889B"/>
              </w:rPr>
              <w:t>Origami-Kranich</w:t>
            </w:r>
            <w:r w:rsidR="008E3200" w:rsidRPr="00995000">
              <w:rPr>
                <w:color w:val="00889B"/>
              </w:rPr>
              <w:t xml:space="preserve"> – </w:t>
            </w:r>
            <w:r>
              <w:rPr>
                <w:color w:val="00889B"/>
              </w:rPr>
              <w:t>Friedenstaube</w:t>
            </w:r>
            <w:r w:rsidR="008E3200" w:rsidRPr="00995000">
              <w:rPr>
                <w:color w:val="00889B"/>
              </w:rPr>
              <w:t xml:space="preserve"> – </w:t>
            </w:r>
            <w:r>
              <w:rPr>
                <w:color w:val="00889B"/>
              </w:rPr>
              <w:t>Victory-Zeichen</w:t>
            </w:r>
            <w:r w:rsidR="008E3200" w:rsidRPr="00995000">
              <w:rPr>
                <w:color w:val="00889B"/>
              </w:rPr>
              <w:t xml:space="preserve"> – </w:t>
            </w:r>
            <w:r>
              <w:rPr>
                <w:color w:val="00889B"/>
              </w:rPr>
              <w:t>Peace-Zeichen</w:t>
            </w:r>
            <w:r w:rsidR="008E3200" w:rsidRPr="00995000">
              <w:rPr>
                <w:color w:val="00889B"/>
              </w:rPr>
              <w:t xml:space="preserve"> – </w:t>
            </w:r>
            <w:r>
              <w:rPr>
                <w:color w:val="00889B"/>
              </w:rPr>
              <w:t>Olivenzweig</w:t>
            </w:r>
          </w:p>
        </w:tc>
      </w:tr>
    </w:tbl>
    <w:p w14:paraId="57DC1130" w14:textId="77777777" w:rsidR="006D36E2" w:rsidRDefault="006D36E2" w:rsidP="006D36E2">
      <w:pPr>
        <w:rPr>
          <w:rFonts w:ascii="Calibri" w:hAnsi="Calibri" w:cs="Calibri"/>
        </w:rPr>
      </w:pPr>
    </w:p>
    <w:p w14:paraId="65D47D12" w14:textId="39785184"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1. ______________________________</w:t>
      </w:r>
    </w:p>
    <w:p w14:paraId="23CF0E08"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Das ______________________ ist ein wichtiges Symbol für den Frieden. Es sieht aus wie ein Kreis mit drei Linien. Das Zeichen wurde 1958 von dem Künstler Gerald Holtom entworfen. Es steht für die Idee, dass Menschen in Frieden leben sollen. Viele Menschen benutzen dieses Zeichen, um ihre Hoffnung auf Frieden zu zeigen.</w:t>
      </w:r>
    </w:p>
    <w:p w14:paraId="595A115C" w14:textId="77777777" w:rsidR="006D36E2" w:rsidRPr="00F21166" w:rsidRDefault="006D36E2" w:rsidP="006D36E2">
      <w:pPr>
        <w:rPr>
          <w:rFonts w:ascii="MuseoSans-300" w:hAnsi="MuseoSans-300" w:cs="Calibri"/>
        </w:rPr>
      </w:pPr>
    </w:p>
    <w:p w14:paraId="6F58E90F"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2. ______________________________</w:t>
      </w:r>
    </w:p>
    <w:p w14:paraId="40F1E135"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Die ______________________________ ist ein bekanntes Symbol für den Frieden. Die Taube hat oft einen Olivenzweig im Schnabel. Dieses Bild kommt von Pablo Picasso, einem berühmten spanischen Künstler. Die Taube zeigt, dass wir Frieden wollen und dass wir Konflikte beenden möchten. In vielen Kulturen ist die Taube ein Zeichen der Hoffnung und der Freiheit.</w:t>
      </w:r>
    </w:p>
    <w:p w14:paraId="1A59725E" w14:textId="77777777" w:rsidR="006D36E2" w:rsidRPr="00F21166" w:rsidRDefault="006D36E2" w:rsidP="006D36E2">
      <w:pPr>
        <w:rPr>
          <w:rFonts w:ascii="Calibri" w:hAnsi="Calibri" w:cs="Calibri"/>
          <w:sz w:val="24"/>
          <w:szCs w:val="24"/>
        </w:rPr>
      </w:pPr>
    </w:p>
    <w:p w14:paraId="748537E4"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3. ______________________________</w:t>
      </w:r>
    </w:p>
    <w:p w14:paraId="35BE2B6D"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Der ______________________________ ist ein altes Symbol für Frieden. In der Antike gaben Menschen dieses Ding, um Frieden zu zeigen. Das Symbol kommt auch in Geschichten aus der Bibel vor. Als Noah eine Taube mit diesem Ding sah, wusste er, dass die Flut vorbei war. Das Symbol steht für Versöhnung und Freundschaft.</w:t>
      </w:r>
    </w:p>
    <w:p w14:paraId="5B94C957" w14:textId="77777777" w:rsidR="006D36E2" w:rsidRPr="00F21166" w:rsidRDefault="006D36E2" w:rsidP="006D36E2">
      <w:pPr>
        <w:rPr>
          <w:rFonts w:ascii="MuseoSans-300" w:hAnsi="MuseoSans-300" w:cs="Calibri"/>
        </w:rPr>
      </w:pPr>
    </w:p>
    <w:p w14:paraId="75FCF927"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4. ______________________________</w:t>
      </w:r>
    </w:p>
    <w:p w14:paraId="04EF3240"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 xml:space="preserve">Das ______________________________ wird mit zwei Fingern gemacht: dem Zeige- und dem Mittelfinger. Es zeigt den Sieg, hat aber auch eine friedliche Bedeutung. Viele Menschen benutzen </w:t>
      </w:r>
      <w:r w:rsidRPr="00F21166">
        <w:rPr>
          <w:rFonts w:ascii="MuseoSans-300" w:hAnsi="MuseoSans-300" w:cs="Calibri"/>
          <w:sz w:val="24"/>
          <w:szCs w:val="24"/>
        </w:rPr>
        <w:lastRenderedPageBreak/>
        <w:t>dieses Zeichen, um zu sagen: „Wir wollen Frieden!“ Es ist ein Zeichen der Hoffnung und des Optimismus.</w:t>
      </w:r>
    </w:p>
    <w:p w14:paraId="67677613" w14:textId="77777777" w:rsidR="006D36E2" w:rsidRPr="009E74E0" w:rsidRDefault="006D36E2" w:rsidP="006D36E2">
      <w:pPr>
        <w:rPr>
          <w:rFonts w:ascii="Calibri" w:hAnsi="Calibri" w:cs="Calibri"/>
        </w:rPr>
      </w:pPr>
    </w:p>
    <w:p w14:paraId="072992EB"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5. ______________________________</w:t>
      </w:r>
    </w:p>
    <w:p w14:paraId="60F5F6F1"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Der ______________________________ist ein Symbol für Frieden in Japan. Die Legende sagt, dass ein Wunsch erfüllt wird, wenn man davon 1.000 Stück faltet. Sadako Sasaki, ein Mädchen aus Hiroshima, faltete sie, um gesund zu werden. Das Symbol steht für Hoffnung und den Wunsch nach einer friedlichen Welt.</w:t>
      </w:r>
    </w:p>
    <w:p w14:paraId="4115120E" w14:textId="77777777" w:rsidR="00B62123" w:rsidRDefault="00B62123" w:rsidP="006D36E2">
      <w:pPr>
        <w:pStyle w:val="LMMABAUFGABE"/>
      </w:pPr>
    </w:p>
    <w:sectPr w:rsidR="00B62123" w:rsidSect="00701561">
      <w:headerReference w:type="default" r:id="rId11"/>
      <w:footerReference w:type="default" r:id="rId12"/>
      <w:headerReference w:type="first" r:id="rId13"/>
      <w:footerReference w:type="first" r:id="rId14"/>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A56EB" w14:textId="77777777" w:rsidR="00701561" w:rsidRDefault="00701561" w:rsidP="004F0C8C">
      <w:pPr>
        <w:spacing w:after="0" w:line="240" w:lineRule="auto"/>
      </w:pPr>
      <w:r>
        <w:separator/>
      </w:r>
    </w:p>
  </w:endnote>
  <w:endnote w:type="continuationSeparator" w:id="0">
    <w:p w14:paraId="1814484F" w14:textId="77777777" w:rsidR="00701561" w:rsidRDefault="00701561"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46"/>
      <w:gridCol w:w="3245"/>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360CD40" w:rsidR="000829E3" w:rsidRPr="007E50E4" w:rsidRDefault="00F21166" w:rsidP="00887E55">
          <w:pPr>
            <w:pStyle w:val="Fuzeile"/>
            <w:jc w:val="right"/>
            <w:rPr>
              <w:color w:val="00889B"/>
            </w:rPr>
          </w:pPr>
          <w:r>
            <w:rPr>
              <w:rFonts w:ascii="Museo Sans 300" w:hAnsi="Museo Sans 300"/>
              <w:color w:val="00889B"/>
              <w:sz w:val="19"/>
              <w:szCs w:val="19"/>
            </w:rPr>
            <w:t>Seite 1 von 2</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8B18C" w14:textId="77777777" w:rsidR="00701561" w:rsidRDefault="00701561" w:rsidP="004F0C8C">
      <w:pPr>
        <w:spacing w:after="0" w:line="240" w:lineRule="auto"/>
      </w:pPr>
      <w:r>
        <w:separator/>
      </w:r>
    </w:p>
  </w:footnote>
  <w:footnote w:type="continuationSeparator" w:id="0">
    <w:p w14:paraId="014E51FB" w14:textId="77777777" w:rsidR="00701561" w:rsidRDefault="00701561"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4F2F04BC"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Arbeitsblatt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4F2F04BC"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Arbeitsblatt 1</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A34C9"/>
    <w:rsid w:val="000E486E"/>
    <w:rsid w:val="000E50E9"/>
    <w:rsid w:val="0011787F"/>
    <w:rsid w:val="002D5738"/>
    <w:rsid w:val="00433401"/>
    <w:rsid w:val="0048518C"/>
    <w:rsid w:val="004F0C8C"/>
    <w:rsid w:val="00505E76"/>
    <w:rsid w:val="00543DD4"/>
    <w:rsid w:val="00554F2E"/>
    <w:rsid w:val="005A0BFA"/>
    <w:rsid w:val="005D77BB"/>
    <w:rsid w:val="006601A8"/>
    <w:rsid w:val="006D36E2"/>
    <w:rsid w:val="006E639C"/>
    <w:rsid w:val="00701561"/>
    <w:rsid w:val="007068DA"/>
    <w:rsid w:val="007E44A6"/>
    <w:rsid w:val="007E50E4"/>
    <w:rsid w:val="0086526F"/>
    <w:rsid w:val="008C62DB"/>
    <w:rsid w:val="008E3200"/>
    <w:rsid w:val="0091187F"/>
    <w:rsid w:val="0098515D"/>
    <w:rsid w:val="00995000"/>
    <w:rsid w:val="009F2132"/>
    <w:rsid w:val="00A30972"/>
    <w:rsid w:val="00B36AA0"/>
    <w:rsid w:val="00B62123"/>
    <w:rsid w:val="00BC0865"/>
    <w:rsid w:val="00C44C25"/>
    <w:rsid w:val="00CB586C"/>
    <w:rsid w:val="00D142C5"/>
    <w:rsid w:val="00D8071A"/>
    <w:rsid w:val="00D866F4"/>
    <w:rsid w:val="00D9267A"/>
    <w:rsid w:val="00DA6601"/>
    <w:rsid w:val="00E447D4"/>
    <w:rsid w:val="00E44EED"/>
    <w:rsid w:val="00E62155"/>
    <w:rsid w:val="00E82176"/>
    <w:rsid w:val="00E822D4"/>
    <w:rsid w:val="00ED5A20"/>
    <w:rsid w:val="00F21166"/>
    <w:rsid w:val="00F669E9"/>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AFYC7NJT7KP2-1905227610-1639543</_dlc_DocId>
    <_dlc_DocIdUrl xmlns="30f8d9ab-8048-4911-afe4-f0c444fa604b">
      <Url>https://eduversum.sharepoint.com/sites/Daten/_layouts/15/DocIdRedir.aspx?ID=AFYC7NJT7KP2-1905227610-1639543</Url>
      <Description>AFYC7NJT7KP2-1905227610-1639543</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3" ma:contentTypeDescription="Ein neues Dokument erstellen." ma:contentTypeScope="" ma:versionID="0e42418e81aaba980b97b6c0970c99fd">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138084889ddaf271d10b34d962b2a176"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62300-8374-4ADC-880C-9A06881D087C}">
  <ds:schemaRefs>
    <ds:schemaRef ds:uri="http://www.w3.org/XML/1998/namespace"/>
    <ds:schemaRef ds:uri="30f8d9ab-8048-4911-afe4-f0c444fa604b"/>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7a79e2bb-7aaf-4e2c-9539-3aa44b2e1991"/>
    <ds:schemaRef ds:uri="http://schemas.microsoft.com/sharepoint/v4"/>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3.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4.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5.xml><?xml version="1.0" encoding="utf-8"?>
<ds:datastoreItem xmlns:ds="http://schemas.openxmlformats.org/officeDocument/2006/customXml" ds:itemID="{23F302C7-04B3-4A90-9CC1-035412901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2</Pages>
  <Words>284</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Katharina Hahslinger</cp:lastModifiedBy>
  <cp:revision>4</cp:revision>
  <cp:lastPrinted>2017-07-12T15:42:00Z</cp:lastPrinted>
  <dcterms:created xsi:type="dcterms:W3CDTF">2024-12-11T13:37:00Z</dcterms:created>
  <dcterms:modified xsi:type="dcterms:W3CDTF">2025-01-07T10:00:00Z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0345d771-39ca-43d4-86d0-322e58fefda0</vt:lpwstr>
  </property>
  <property fmtid="{D5CDD505-2E9C-101B-9397-08002B2CF9AE}" pid="5" name="MediaServiceImageTags">
    <vt:lpwstr/>
  </property>
</Properties>
</file>