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02D9C6AC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7F35D4">
        <w:rPr>
          <w:color w:val="00889B"/>
        </w:rPr>
        <w:t>:</w:t>
      </w:r>
    </w:p>
    <w:p w14:paraId="57D52D1D" w14:textId="77777777" w:rsidR="00C4446C" w:rsidRPr="00C4446C" w:rsidRDefault="00C4446C" w:rsidP="00C4446C">
      <w:pPr>
        <w:rPr>
          <w:rFonts w:ascii="MuseoSans-300" w:hAnsi="MuseoSans-300" w:cstheme="minorHAnsi"/>
          <w:sz w:val="24"/>
          <w:szCs w:val="24"/>
        </w:rPr>
      </w:pPr>
      <w:r w:rsidRPr="00C4446C">
        <w:rPr>
          <w:rFonts w:ascii="MuseoSans-300" w:hAnsi="MuseoSans-300" w:cstheme="minorHAnsi"/>
          <w:sz w:val="24"/>
          <w:szCs w:val="24"/>
        </w:rPr>
        <w:t>Ihr habt ein Projekt für ein friedliches Miteinander an eurer Schule ausgewählt oder selbst eine neue Idee. Begründet zuerst eure Wahl: Warum findet ihr dieses Projekt so interessant?</w:t>
      </w:r>
    </w:p>
    <w:p w14:paraId="28309963" w14:textId="77777777" w:rsidR="00C4446C" w:rsidRPr="00C4446C" w:rsidRDefault="00C4446C" w:rsidP="00C4446C">
      <w:pPr>
        <w:rPr>
          <w:rFonts w:ascii="MuseoSans-300" w:hAnsi="MuseoSans-300" w:cstheme="minorHAnsi"/>
          <w:sz w:val="24"/>
          <w:szCs w:val="24"/>
        </w:rPr>
      </w:pPr>
    </w:p>
    <w:p w14:paraId="5ED05056" w14:textId="62B5D7E6" w:rsidR="007F35D4" w:rsidRPr="00C4446C" w:rsidRDefault="00C4446C" w:rsidP="00A9631A">
      <w:pPr>
        <w:rPr>
          <w:rFonts w:ascii="MuseoSans-300" w:hAnsi="MuseoSans-300" w:cstheme="minorHAnsi"/>
          <w:sz w:val="24"/>
          <w:szCs w:val="24"/>
        </w:rPr>
      </w:pPr>
      <w:r w:rsidRPr="00C4446C">
        <w:rPr>
          <w:rFonts w:ascii="MuseoSans-300" w:hAnsi="MuseoSans-300" w:cstheme="minorHAnsi"/>
          <w:sz w:val="24"/>
          <w:szCs w:val="24"/>
        </w:rPr>
        <w:t xml:space="preserve">Füllt nun den Steckbrief aus, wie ihr es schon für die Seite </w:t>
      </w:r>
      <w:r w:rsidRPr="00C4446C">
        <w:rPr>
          <w:rFonts w:ascii="MuseoSans-300" w:hAnsi="MuseoSans-300" w:cstheme="minorHAnsi"/>
          <w:i/>
          <w:iCs/>
          <w:sz w:val="24"/>
          <w:szCs w:val="24"/>
        </w:rPr>
        <w:t>Mutmacher</w:t>
      </w:r>
      <w:r w:rsidRPr="00C4446C">
        <w:rPr>
          <w:rFonts w:ascii="MuseoSans-300" w:hAnsi="MuseoSans-300" w:cstheme="minorHAnsi"/>
          <w:sz w:val="24"/>
          <w:szCs w:val="24"/>
        </w:rPr>
        <w:t xml:space="preserve"> gemacht habt. </w:t>
      </w:r>
    </w:p>
    <w:p w14:paraId="4ED39CEC" w14:textId="2DDB4D72" w:rsidR="00C4446C" w:rsidRDefault="00C4446C" w:rsidP="00C4446C">
      <w:pPr>
        <w:pStyle w:val="TableContents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6E7A7" wp14:editId="04C28E28">
                <wp:simplePos x="0" y="0"/>
                <wp:positionH relativeFrom="column">
                  <wp:posOffset>-102870</wp:posOffset>
                </wp:positionH>
                <wp:positionV relativeFrom="paragraph">
                  <wp:posOffset>59055</wp:posOffset>
                </wp:positionV>
                <wp:extent cx="6515100" cy="621982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21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F8EDC" id="Rechteck 5" o:spid="_x0000_s1026" style="position:absolute;margin-left:-8.1pt;margin-top:4.65pt;width:513pt;height:48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" filled="f" strokecolor="#31849b [2408]" strokeweight="2pt"/>
            </w:pict>
          </mc:Fallback>
        </mc:AlternateContent>
      </w:r>
    </w:p>
    <w:p w14:paraId="2737ED78" w14:textId="77777777" w:rsidR="00C4446C" w:rsidRPr="003374CC" w:rsidRDefault="00C4446C" w:rsidP="00C4446C">
      <w:pPr>
        <w:pStyle w:val="TableContents"/>
        <w:rPr>
          <w:rFonts w:asciiTheme="minorHAnsi" w:hAnsiTheme="minorHAnsi" w:cstheme="minorHAnsi"/>
          <w:b/>
          <w:bCs/>
          <w:sz w:val="32"/>
          <w:szCs w:val="32"/>
        </w:rPr>
      </w:pPr>
      <w:r w:rsidRPr="003374CC">
        <w:rPr>
          <w:rFonts w:asciiTheme="minorHAnsi" w:hAnsiTheme="minorHAnsi" w:cstheme="minorHAnsi"/>
          <w:b/>
          <w:bCs/>
          <w:sz w:val="32"/>
          <w:szCs w:val="32"/>
        </w:rPr>
        <w:t xml:space="preserve">Steckbrief: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Unser </w:t>
      </w:r>
      <w:r w:rsidRPr="003374CC">
        <w:rPr>
          <w:rFonts w:asciiTheme="minorHAnsi" w:hAnsiTheme="minorHAnsi" w:cstheme="minorHAnsi"/>
          <w:b/>
          <w:bCs/>
          <w:sz w:val="32"/>
          <w:szCs w:val="32"/>
        </w:rPr>
        <w:t>Friedens</w:t>
      </w:r>
      <w:r>
        <w:rPr>
          <w:rFonts w:asciiTheme="minorHAnsi" w:hAnsiTheme="minorHAnsi" w:cstheme="minorHAnsi"/>
          <w:b/>
          <w:bCs/>
          <w:sz w:val="32"/>
          <w:szCs w:val="32"/>
        </w:rPr>
        <w:t>projekt</w:t>
      </w:r>
    </w:p>
    <w:p w14:paraId="279DD602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6D27D427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3FB57039" wp14:editId="2E9F1F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11400" y="1500"/>
                <wp:lineTo x="2400" y="3300"/>
                <wp:lineTo x="1200" y="3600"/>
                <wp:lineTo x="1200" y="8100"/>
                <wp:lineTo x="3600" y="11700"/>
                <wp:lineTo x="3000" y="14100"/>
                <wp:lineTo x="1800" y="16200"/>
                <wp:lineTo x="3900" y="19800"/>
                <wp:lineTo x="5700" y="19800"/>
                <wp:lineTo x="6000" y="19200"/>
                <wp:lineTo x="7800" y="16500"/>
                <wp:lineTo x="11700" y="16500"/>
                <wp:lineTo x="16500" y="13800"/>
                <wp:lineTo x="16200" y="11700"/>
                <wp:lineTo x="17400" y="11700"/>
                <wp:lineTo x="20100" y="8100"/>
                <wp:lineTo x="20400" y="6600"/>
                <wp:lineTo x="13200" y="1500"/>
                <wp:lineTo x="11400" y="1500"/>
              </wp:wrapPolygon>
            </wp:wrapThrough>
            <wp:docPr id="900156365" name="Grafik 5" descr="Taub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56365" name="Grafik 900156365" descr="Taube Silhouett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2DCAC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Wer?</w:t>
      </w:r>
    </w:p>
    <w:p w14:paraId="04D879BF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7FC33DE5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002A6C29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9795E4C" wp14:editId="30235D61">
            <wp:simplePos x="0" y="0"/>
            <wp:positionH relativeFrom="column">
              <wp:posOffset>-65405</wp:posOffset>
            </wp:positionH>
            <wp:positionV relativeFrom="paragraph">
              <wp:posOffset>178435</wp:posOffset>
            </wp:positionV>
            <wp:extent cx="914400" cy="914400"/>
            <wp:effectExtent l="0" t="0" r="0" b="0"/>
            <wp:wrapThrough wrapText="bothSides">
              <wp:wrapPolygon edited="0">
                <wp:start x="9300" y="600"/>
                <wp:lineTo x="8700" y="2100"/>
                <wp:lineTo x="9000" y="6000"/>
                <wp:lineTo x="5400" y="7500"/>
                <wp:lineTo x="4500" y="8400"/>
                <wp:lineTo x="4800" y="10800"/>
                <wp:lineTo x="6000" y="15600"/>
                <wp:lineTo x="6900" y="20700"/>
                <wp:lineTo x="14100" y="20700"/>
                <wp:lineTo x="15600" y="15600"/>
                <wp:lineTo x="15900" y="12600"/>
                <wp:lineTo x="15600" y="10800"/>
                <wp:lineTo x="17100" y="3000"/>
                <wp:lineTo x="15600" y="1500"/>
                <wp:lineTo x="10800" y="600"/>
                <wp:lineTo x="9300" y="600"/>
              </wp:wrapPolygon>
            </wp:wrapThrough>
            <wp:docPr id="2140482314" name="Grafik 1" descr="Friedensgest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82314" name="Grafik 2140482314" descr="Friedensgeste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1F02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45A67FD2" w14:textId="77777777" w:rsidR="00C4446C" w:rsidRPr="003374C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 w:rsidRPr="003374CC">
        <w:rPr>
          <w:rFonts w:asciiTheme="minorHAnsi" w:hAnsiTheme="minorHAnsi" w:cstheme="minorHAnsi"/>
          <w:sz w:val="28"/>
          <w:szCs w:val="28"/>
        </w:rPr>
        <w:t>Wo gibt es dieses Projekt bzw. wo</w:t>
      </w:r>
      <w:r>
        <w:rPr>
          <w:rFonts w:asciiTheme="minorHAnsi" w:hAnsiTheme="minorHAnsi" w:cstheme="minorHAnsi"/>
          <w:sz w:val="28"/>
          <w:szCs w:val="28"/>
        </w:rPr>
        <w:t>bei hilft es?</w:t>
      </w:r>
    </w:p>
    <w:p w14:paraId="1F827954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6B753D6A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0BC20AAA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2E1FD8AD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16C8322D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7C22EEC" wp14:editId="4F8F0806">
            <wp:simplePos x="0" y="0"/>
            <wp:positionH relativeFrom="column">
              <wp:posOffset>-65405</wp:posOffset>
            </wp:positionH>
            <wp:positionV relativeFrom="paragraph">
              <wp:posOffset>151765</wp:posOffset>
            </wp:positionV>
            <wp:extent cx="914400" cy="914400"/>
            <wp:effectExtent l="0" t="0" r="0" b="0"/>
            <wp:wrapThrough wrapText="bothSides">
              <wp:wrapPolygon edited="0">
                <wp:start x="9000" y="1500"/>
                <wp:lineTo x="6600" y="2700"/>
                <wp:lineTo x="2400" y="5700"/>
                <wp:lineTo x="1500" y="11700"/>
                <wp:lineTo x="3900" y="16500"/>
                <wp:lineTo x="3900" y="17100"/>
                <wp:lineTo x="8100" y="19200"/>
                <wp:lineTo x="9000" y="19800"/>
                <wp:lineTo x="12300" y="19800"/>
                <wp:lineTo x="17400" y="17100"/>
                <wp:lineTo x="19800" y="11700"/>
                <wp:lineTo x="19200" y="6000"/>
                <wp:lineTo x="14700" y="2700"/>
                <wp:lineTo x="12300" y="1500"/>
                <wp:lineTo x="9000" y="1500"/>
              </wp:wrapPolygon>
            </wp:wrapThrough>
            <wp:docPr id="1901393705" name="Grafik 2" descr="Friedens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93705" name="Grafik 1901393705" descr="Friedenszeichen mit einfarbiger Füllun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9AD36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 w:rsidRPr="003374CC">
        <w:rPr>
          <w:rFonts w:asciiTheme="minorHAnsi" w:hAnsiTheme="minorHAnsi" w:cstheme="minorHAnsi"/>
          <w:sz w:val="28"/>
          <w:szCs w:val="28"/>
        </w:rPr>
        <w:t>Wie setzt sich das Projekt für ein friedliches Zusammenleben ein?</w:t>
      </w:r>
    </w:p>
    <w:p w14:paraId="54B6A152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 w:rsidRPr="003374CC">
        <w:rPr>
          <w:rFonts w:asciiTheme="minorHAnsi" w:hAnsiTheme="minorHAnsi" w:cstheme="minorHAnsi"/>
          <w:sz w:val="28"/>
          <w:szCs w:val="28"/>
        </w:rPr>
        <w:t>Welche Aufgaben überneh</w:t>
      </w:r>
      <w:r>
        <w:rPr>
          <w:rFonts w:asciiTheme="minorHAnsi" w:hAnsiTheme="minorHAnsi" w:cstheme="minorHAnsi"/>
          <w:sz w:val="28"/>
          <w:szCs w:val="28"/>
        </w:rPr>
        <w:t>men die Teilnehmenden</w:t>
      </w:r>
      <w:r w:rsidRPr="003374CC">
        <w:rPr>
          <w:rFonts w:asciiTheme="minorHAnsi" w:hAnsiTheme="minorHAnsi" w:cstheme="minorHAnsi"/>
          <w:sz w:val="28"/>
          <w:szCs w:val="28"/>
        </w:rPr>
        <w:t>?</w:t>
      </w:r>
    </w:p>
    <w:p w14:paraId="7D57A32C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261BCDC4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13B19892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1F36CDA4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147BD3B0" w14:textId="77777777" w:rsidR="00C4446C" w:rsidRPr="003374C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 w:bidi="ar-SA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3D33A46C" wp14:editId="01379FB3">
            <wp:simplePos x="0" y="0"/>
            <wp:positionH relativeFrom="column">
              <wp:posOffset>-1905</wp:posOffset>
            </wp:positionH>
            <wp:positionV relativeFrom="paragraph">
              <wp:posOffset>174625</wp:posOffset>
            </wp:positionV>
            <wp:extent cx="914400" cy="914400"/>
            <wp:effectExtent l="0" t="0" r="0" b="0"/>
            <wp:wrapThrough wrapText="bothSides">
              <wp:wrapPolygon edited="0">
                <wp:start x="9900" y="300"/>
                <wp:lineTo x="1800" y="4200"/>
                <wp:lineTo x="1200" y="4800"/>
                <wp:lineTo x="2700" y="5700"/>
                <wp:lineTo x="7200" y="10500"/>
                <wp:lineTo x="6000" y="11100"/>
                <wp:lineTo x="3900" y="14100"/>
                <wp:lineTo x="3900" y="16800"/>
                <wp:lineTo x="5100" y="20100"/>
                <wp:lineTo x="5700" y="20700"/>
                <wp:lineTo x="8700" y="20700"/>
                <wp:lineTo x="11700" y="20100"/>
                <wp:lineTo x="19500" y="16500"/>
                <wp:lineTo x="18900" y="12900"/>
                <wp:lineTo x="17700" y="10500"/>
                <wp:lineTo x="16800" y="5700"/>
                <wp:lineTo x="18300" y="4200"/>
                <wp:lineTo x="17100" y="3300"/>
                <wp:lineTo x="11700" y="300"/>
                <wp:lineTo x="9900" y="300"/>
              </wp:wrapPolygon>
            </wp:wrapThrough>
            <wp:docPr id="1495345082" name="Grafik 3" descr="Olivenzwei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45082" name="Grafik 1495345082" descr="Olivenzweig mit einfarbiger Füllun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4C8DF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344B0D39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  <w:r w:rsidRPr="003374CC">
        <w:rPr>
          <w:rFonts w:asciiTheme="minorHAnsi" w:hAnsiTheme="minorHAnsi" w:cstheme="minorHAnsi"/>
          <w:sz w:val="28"/>
          <w:szCs w:val="28"/>
        </w:rPr>
        <w:t>Was finden wir besonders gut</w:t>
      </w:r>
      <w:r>
        <w:rPr>
          <w:rFonts w:asciiTheme="minorHAnsi" w:hAnsiTheme="minorHAnsi" w:cstheme="minorHAnsi"/>
          <w:sz w:val="28"/>
          <w:szCs w:val="28"/>
        </w:rPr>
        <w:t xml:space="preserve"> und </w:t>
      </w:r>
      <w:r w:rsidRPr="003374CC">
        <w:rPr>
          <w:rFonts w:asciiTheme="minorHAnsi" w:hAnsiTheme="minorHAnsi" w:cstheme="minorHAnsi"/>
          <w:sz w:val="28"/>
          <w:szCs w:val="28"/>
        </w:rPr>
        <w:t>hilfreich</w:t>
      </w:r>
      <w:r>
        <w:rPr>
          <w:rFonts w:asciiTheme="minorHAnsi" w:hAnsiTheme="minorHAnsi" w:cstheme="minorHAnsi"/>
          <w:sz w:val="28"/>
          <w:szCs w:val="28"/>
        </w:rPr>
        <w:t xml:space="preserve"> an dem Projekt</w:t>
      </w:r>
      <w:r w:rsidRPr="003374CC">
        <w:rPr>
          <w:rFonts w:asciiTheme="minorHAnsi" w:hAnsiTheme="minorHAnsi" w:cstheme="minorHAnsi"/>
          <w:sz w:val="28"/>
          <w:szCs w:val="28"/>
        </w:rPr>
        <w:t>?</w:t>
      </w:r>
    </w:p>
    <w:p w14:paraId="3E470113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450106AD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5369ED58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21C32249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560711C6" w14:textId="77777777" w:rsidR="00C4446C" w:rsidRDefault="00C4446C" w:rsidP="00C4446C">
      <w:pPr>
        <w:pStyle w:val="TableContents"/>
        <w:rPr>
          <w:rFonts w:asciiTheme="minorHAnsi" w:hAnsiTheme="minorHAnsi" w:cstheme="minorHAnsi"/>
          <w:sz w:val="28"/>
          <w:szCs w:val="28"/>
        </w:rPr>
      </w:pPr>
    </w:p>
    <w:p w14:paraId="57D05789" w14:textId="78AF1D88" w:rsidR="007F35D4" w:rsidRPr="00A9631A" w:rsidRDefault="007F35D4" w:rsidP="00A9631A">
      <w:pPr>
        <w:rPr>
          <w:rFonts w:ascii="MuseoSans-300" w:hAnsi="MuseoSans-300"/>
        </w:rPr>
      </w:pPr>
    </w:p>
    <w:sectPr w:rsidR="007F35D4" w:rsidRPr="00A9631A" w:rsidSect="0070156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DECF" w14:textId="77777777" w:rsidR="00CB5163" w:rsidRDefault="00CB5163" w:rsidP="004F0C8C">
      <w:pPr>
        <w:spacing w:after="0" w:line="240" w:lineRule="auto"/>
      </w:pPr>
      <w:r>
        <w:separator/>
      </w:r>
    </w:p>
  </w:endnote>
  <w:endnote w:type="continuationSeparator" w:id="0">
    <w:p w14:paraId="766D1550" w14:textId="77777777" w:rsidR="00CB5163" w:rsidRDefault="00CB516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B063" w14:textId="77777777" w:rsidR="00CB5163" w:rsidRDefault="00CB5163" w:rsidP="004F0C8C">
      <w:pPr>
        <w:spacing w:after="0" w:line="240" w:lineRule="auto"/>
      </w:pPr>
      <w:r>
        <w:separator/>
      </w:r>
    </w:p>
  </w:footnote>
  <w:footnote w:type="continuationSeparator" w:id="0">
    <w:p w14:paraId="479479A9" w14:textId="77777777" w:rsidR="00CB5163" w:rsidRDefault="00CB516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AF94E52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C4446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AF94E52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C4446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12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A381F"/>
    <w:rsid w:val="001F44D7"/>
    <w:rsid w:val="002D5738"/>
    <w:rsid w:val="00433401"/>
    <w:rsid w:val="0048518C"/>
    <w:rsid w:val="004F0C8C"/>
    <w:rsid w:val="00505E76"/>
    <w:rsid w:val="00543DD4"/>
    <w:rsid w:val="00554F2E"/>
    <w:rsid w:val="005879A2"/>
    <w:rsid w:val="005A0BFA"/>
    <w:rsid w:val="005D77BB"/>
    <w:rsid w:val="006601A8"/>
    <w:rsid w:val="006D36E2"/>
    <w:rsid w:val="006E639C"/>
    <w:rsid w:val="00701561"/>
    <w:rsid w:val="007068DA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4446C"/>
    <w:rsid w:val="00C80AA8"/>
    <w:rsid w:val="00CB5163"/>
    <w:rsid w:val="00CB586C"/>
    <w:rsid w:val="00D142C5"/>
    <w:rsid w:val="00D8071A"/>
    <w:rsid w:val="00D866F4"/>
    <w:rsid w:val="00D9267A"/>
    <w:rsid w:val="00DA6601"/>
    <w:rsid w:val="00DB6D53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444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C4446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AFYC7NJT7KP2-1905227610-147406</_dlc_DocId>
    <_dlc_DocIdUrl xmlns="30f8d9ab-8048-4911-afe4-f0c444fa604b">
      <Url>https://eduversum.sharepoint.com/sites/Daten/_layouts/15/DocIdRedir.aspx?ID=AFYC7NJT7KP2-1905227610-147406</Url>
      <Description>AFYC7NJT7KP2-1905227610-147406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2024-12-13T08:35:00Z</dcterms:created>
  <dcterms:modified xsi:type="dcterms:W3CDTF">2024-12-13T08:35:00Z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