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445789E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7F35D4">
        <w:rPr>
          <w:color w:val="00889B"/>
        </w:rPr>
        <w:t>:</w:t>
      </w:r>
    </w:p>
    <w:p w14:paraId="5ED05056" w14:textId="2DB66E8B" w:rsidR="007F35D4" w:rsidRPr="008B290C" w:rsidRDefault="008B290C" w:rsidP="00A9631A">
      <w:pPr>
        <w:rPr>
          <w:rFonts w:ascii="MuseoSans-300" w:hAnsi="MuseoSans-300" w:cstheme="minorHAnsi"/>
          <w:bCs/>
          <w:sz w:val="24"/>
          <w:szCs w:val="24"/>
        </w:rPr>
      </w:pPr>
      <w:r w:rsidRPr="008B290C">
        <w:rPr>
          <w:rFonts w:ascii="MuseoSans-300" w:hAnsi="MuseoSans-300" w:cstheme="minorHAnsi"/>
          <w:bCs/>
          <w:sz w:val="24"/>
          <w:szCs w:val="24"/>
        </w:rPr>
        <w:t>Ergänze im Lückentext die Informationen zur Grafik. Nutze die Wörter aus dem Schüttelkasten.</w:t>
      </w:r>
    </w:p>
    <w:p w14:paraId="529617DA" w14:textId="2F3DE95A" w:rsidR="00A9631A" w:rsidRDefault="008B290C" w:rsidP="00A9631A">
      <w:pPr>
        <w:rPr>
          <w:rFonts w:ascii="MuseoSans-300" w:hAnsi="MuseoSans-300"/>
        </w:rPr>
      </w:pPr>
      <w:r>
        <w:rPr>
          <w:rFonts w:ascii="MuseoSans-300" w:hAnsi="MuseoSans-300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DF649" wp14:editId="5E19065A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257925" cy="7334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8DFEE" id="Rechteck 5" o:spid="_x0000_s1026" style="position:absolute;margin-left:0;margin-top:14.45pt;width:492.75pt;height:57.7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" fillcolor="#daeef3 [664]" strokecolor="#31849b [2408]" strokeweight="2pt">
                <w10:wrap anchorx="margin"/>
              </v:rect>
            </w:pict>
          </mc:Fallback>
        </mc:AlternateContent>
      </w:r>
    </w:p>
    <w:p w14:paraId="5B913959" w14:textId="77777777" w:rsidR="008B290C" w:rsidRPr="008B290C" w:rsidRDefault="008B290C" w:rsidP="008B290C">
      <w:pPr>
        <w:jc w:val="center"/>
        <w:rPr>
          <w:rFonts w:ascii="MuseoSans-300" w:hAnsi="MuseoSans-300" w:cstheme="minorHAnsi"/>
          <w:b/>
          <w:color w:val="215868" w:themeColor="accent5" w:themeShade="80"/>
          <w:sz w:val="24"/>
          <w:szCs w:val="24"/>
        </w:rPr>
      </w:pPr>
      <w:r w:rsidRPr="008B290C">
        <w:rPr>
          <w:rFonts w:ascii="MuseoSans-300" w:hAnsi="MuseoSans-300" w:cstheme="minorHAnsi"/>
          <w:b/>
          <w:color w:val="215868" w:themeColor="accent5" w:themeShade="80"/>
          <w:sz w:val="24"/>
          <w:szCs w:val="24"/>
        </w:rPr>
        <w:t>in Prozent; in einem Balkendiagramm; die Quelle; unbekannt; in Europa im Zusammenleben in einer Gesellschaft; das Erscheinungsjahr</w:t>
      </w:r>
    </w:p>
    <w:p w14:paraId="4EBFCADD" w14:textId="2ED6509C" w:rsidR="007F35D4" w:rsidRDefault="007F35D4" w:rsidP="00A9631A">
      <w:pPr>
        <w:rPr>
          <w:rFonts w:ascii="MuseoSans-300" w:hAnsi="MuseoSans-300"/>
        </w:rPr>
      </w:pPr>
    </w:p>
    <w:p w14:paraId="2927177C" w14:textId="77777777" w:rsidR="008B290C" w:rsidRPr="008B290C" w:rsidRDefault="008B290C" w:rsidP="008B290C">
      <w:pPr>
        <w:spacing w:line="360" w:lineRule="auto"/>
        <w:rPr>
          <w:rFonts w:ascii="MuseoSans-300" w:hAnsi="MuseoSans-300" w:cstheme="minorHAnsi"/>
          <w:bCs/>
          <w:sz w:val="24"/>
          <w:szCs w:val="24"/>
        </w:rPr>
      </w:pPr>
      <w:r w:rsidRPr="008B290C">
        <w:rPr>
          <w:rFonts w:ascii="MuseoSans-300" w:hAnsi="MuseoSans-300" w:cstheme="minorHAnsi"/>
          <w:bCs/>
          <w:sz w:val="24"/>
          <w:szCs w:val="24"/>
        </w:rPr>
        <w:t>Die vorliegende Grafik zeigt, was jungen Menschen _________________________________</w:t>
      </w:r>
    </w:p>
    <w:p w14:paraId="5BBCBD56" w14:textId="77777777" w:rsidR="008B290C" w:rsidRPr="008B290C" w:rsidRDefault="008B290C" w:rsidP="008B290C">
      <w:pPr>
        <w:spacing w:line="360" w:lineRule="auto"/>
        <w:rPr>
          <w:rFonts w:ascii="MuseoSans-300" w:hAnsi="MuseoSans-300" w:cstheme="minorHAnsi"/>
          <w:bCs/>
          <w:sz w:val="24"/>
          <w:szCs w:val="24"/>
        </w:rPr>
      </w:pPr>
      <w:r w:rsidRPr="008B290C">
        <w:rPr>
          <w:rFonts w:ascii="MuseoSans-300" w:hAnsi="MuseoSans-300" w:cstheme="minorHAnsi"/>
          <w:bCs/>
          <w:sz w:val="24"/>
          <w:szCs w:val="24"/>
        </w:rPr>
        <w:t xml:space="preserve">__________________________ wichtig ist. Die Daten sind ___________________________ dargestellt. ___________ und ________________________ der Grafik sind _____________. Die Angaben erfolgen ________________________. </w:t>
      </w:r>
    </w:p>
    <w:p w14:paraId="6EDF3FB8" w14:textId="5A4B8939" w:rsidR="007F35D4" w:rsidRDefault="007F35D4" w:rsidP="00A9631A">
      <w:pPr>
        <w:rPr>
          <w:rFonts w:ascii="MuseoSans-300" w:hAnsi="MuseoSans-300"/>
        </w:rPr>
      </w:pPr>
    </w:p>
    <w:p w14:paraId="7F88EDA6" w14:textId="268BABC1" w:rsidR="00D83CDA" w:rsidRPr="00995000" w:rsidRDefault="00D83CDA" w:rsidP="00D83C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2</w:t>
      </w:r>
      <w:r>
        <w:rPr>
          <w:color w:val="00889B"/>
        </w:rPr>
        <w:t>:</w:t>
      </w:r>
    </w:p>
    <w:p w14:paraId="22843651" w14:textId="77777777" w:rsidR="00D83CDA" w:rsidRPr="00D83CDA" w:rsidRDefault="00D83CDA" w:rsidP="00D83CDA">
      <w:pPr>
        <w:rPr>
          <w:rFonts w:ascii="MuseoSans-300" w:hAnsi="MuseoSans-300" w:cstheme="minorHAnsi"/>
          <w:sz w:val="24"/>
          <w:szCs w:val="24"/>
        </w:rPr>
      </w:pPr>
      <w:r w:rsidRPr="00D83CDA">
        <w:rPr>
          <w:rFonts w:ascii="MuseoSans-300" w:hAnsi="MuseoSans-300" w:cstheme="minorHAnsi"/>
          <w:sz w:val="24"/>
          <w:szCs w:val="24"/>
        </w:rPr>
        <w:t>Du weißt jetzt, wie das Thema der Grafik heißt. Schreibe nun eine passende Einleitung. Du kannst dazu einen der folgenden Sätze vervollständigen. Tausche dann deine Einleitung mit deinem Nachbarn/deiner Nachbarin und lasse sie korrigieren. Gebt euch gegenseitig ein Feedback. Wie gefällt euch die Einleitung?</w:t>
      </w:r>
    </w:p>
    <w:p w14:paraId="018EBA3F" w14:textId="77777777" w:rsidR="00D83CDA" w:rsidRDefault="00D83CDA" w:rsidP="00D83CDA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 xml:space="preserve">Das Thema Frieden und Menschenrechte ist besonders heute von großer Bedeutung, </w:t>
      </w:r>
    </w:p>
    <w:p w14:paraId="7EBF85AA" w14:textId="27018D19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weil ……………………………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>.…………………………………..…………………………………………………………</w:t>
      </w:r>
    </w:p>
    <w:p w14:paraId="1477BADB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…………………………………..…………………………………..…………………………………..……………………………</w:t>
      </w:r>
    </w:p>
    <w:p w14:paraId="50480CD8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…………..…………………………………..…………………………………..…………………………………..……………....</w:t>
      </w:r>
    </w:p>
    <w:p w14:paraId="77219787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……………………..…………………………………..…………………………………..………………………………………….</w:t>
      </w:r>
    </w:p>
    <w:p w14:paraId="5EBF06CF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………………………………..…………………………………..…………………………………..……………………………….</w:t>
      </w:r>
    </w:p>
    <w:p w14:paraId="61751B46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……..…………………………………..…………………………………..…………………………………..…………………….</w:t>
      </w:r>
    </w:p>
    <w:p w14:paraId="64A431BB" w14:textId="77777777" w:rsidR="00D83CDA" w:rsidRPr="00D83CDA" w:rsidRDefault="00D83CDA" w:rsidP="00D83CDA">
      <w:pPr>
        <w:rPr>
          <w:rFonts w:ascii="MuseoSans-300" w:hAnsi="MuseoSans-300" w:cstheme="minorHAnsi"/>
        </w:rPr>
      </w:pPr>
    </w:p>
    <w:p w14:paraId="0A14C2F4" w14:textId="77777777" w:rsidR="00D83CDA" w:rsidRPr="00D83CDA" w:rsidRDefault="00D83CDA" w:rsidP="00D83CDA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In Anbetracht der aktuellen globalen Entwicklungen ist das Bestehen von Frieden und die Einhaltung der Menschenrechte von großer Bedeutung, denn …………………………………………</w:t>
      </w:r>
    </w:p>
    <w:p w14:paraId="5987D352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…………………………………..…………………………………..…………………………………..……………………………</w:t>
      </w:r>
    </w:p>
    <w:p w14:paraId="4AC2D1F9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…………..…………………………………..…………………………………..…………………………………..……………....</w:t>
      </w:r>
    </w:p>
    <w:p w14:paraId="2EFE077D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……………………..…………………………………..…………………………………..………………………………………….</w:t>
      </w:r>
    </w:p>
    <w:p w14:paraId="62720B91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………………………………..…………………………………..…………………………………..……………………………….</w:t>
      </w:r>
    </w:p>
    <w:p w14:paraId="4C32AC9E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……..…………………………………..…………………………………..…………………………………..…………………….</w:t>
      </w:r>
    </w:p>
    <w:p w14:paraId="1EDC2BCC" w14:textId="77777777" w:rsidR="00D83CDA" w:rsidRDefault="00D83CDA" w:rsidP="00A9631A">
      <w:pPr>
        <w:rPr>
          <w:rFonts w:ascii="MuseoSans-300" w:hAnsi="MuseoSans-300"/>
        </w:rPr>
      </w:pPr>
    </w:p>
    <w:p w14:paraId="0D3374D0" w14:textId="2FDCC37F" w:rsidR="007F35D4" w:rsidRPr="00272014" w:rsidRDefault="007F35D4" w:rsidP="007F35D4">
      <w:pPr>
        <w:spacing w:line="312" w:lineRule="auto"/>
        <w:rPr>
          <w:rFonts w:cstheme="minorHAnsi"/>
          <w:bCs/>
        </w:rPr>
      </w:pPr>
    </w:p>
    <w:p w14:paraId="1C1BE5BA" w14:textId="031197FC" w:rsidR="00D83CDA" w:rsidRPr="00995000" w:rsidRDefault="00D83CDA" w:rsidP="00D83C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3</w:t>
      </w:r>
      <w:r>
        <w:rPr>
          <w:color w:val="00889B"/>
        </w:rPr>
        <w:t>:</w:t>
      </w:r>
    </w:p>
    <w:p w14:paraId="2CDF1FC7" w14:textId="77777777" w:rsidR="00D83CDA" w:rsidRPr="00D83CDA" w:rsidRDefault="00D83CDA" w:rsidP="00D83CDA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In der Grafik lässt sich erkennen, dass …………………………………………………………………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 xml:space="preserve">…….. </w:t>
      </w:r>
    </w:p>
    <w:p w14:paraId="06D2D429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…………………………………..…………………………………..…………………………………..…………………………….</w:t>
      </w:r>
    </w:p>
    <w:p w14:paraId="6121EB94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……………..…………………………………..…………………………………..…………………………………………...……</w:t>
      </w:r>
    </w:p>
    <w:p w14:paraId="6D577FEE" w14:textId="77777777" w:rsidR="00D83CDA" w:rsidRPr="00D83CDA" w:rsidRDefault="00D83CDA" w:rsidP="00D83CDA">
      <w:pPr>
        <w:pStyle w:val="Listenabsatz"/>
        <w:numPr>
          <w:ilvl w:val="0"/>
          <w:numId w:val="3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Besonders auffällig ist, dass……………………………………………………………………………………………….</w:t>
      </w:r>
    </w:p>
    <w:p w14:paraId="50D3AE45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…………………………………..…………………………………..…………………………………..…………………………….</w:t>
      </w:r>
    </w:p>
    <w:p w14:paraId="63D15A9E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……………..…………………………………..…………………………………..…………………………………..…………….</w:t>
      </w:r>
    </w:p>
    <w:p w14:paraId="718E3929" w14:textId="77777777" w:rsidR="00D83CDA" w:rsidRPr="00D83CDA" w:rsidRDefault="00D83CDA" w:rsidP="00D83CDA">
      <w:pPr>
        <w:pStyle w:val="Listenabsatz"/>
        <w:numPr>
          <w:ilvl w:val="0"/>
          <w:numId w:val="3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An erster Stelle steht ……………………………………………………………… mit 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 xml:space="preserve">. Prozent. </w:t>
      </w:r>
    </w:p>
    <w:p w14:paraId="7833CAF5" w14:textId="77777777" w:rsidR="00D83CDA" w:rsidRPr="00D83CDA" w:rsidRDefault="00D83CDA" w:rsidP="00D83CDA">
      <w:pPr>
        <w:pStyle w:val="Listenabsatz"/>
        <w:numPr>
          <w:ilvl w:val="0"/>
          <w:numId w:val="3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Mich hat überrascht, dass ………………………………………………………………………………………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>….</w:t>
      </w:r>
    </w:p>
    <w:p w14:paraId="75FE1CF3" w14:textId="77777777" w:rsidR="00D83CDA" w:rsidRPr="00D83CDA" w:rsidRDefault="00D83CDA" w:rsidP="00D83CDA">
      <w:pPr>
        <w:pStyle w:val="Listenabsatz"/>
        <w:ind w:left="357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…………………………………..…………………………………..…………………………………..…………………………….</w:t>
      </w:r>
    </w:p>
    <w:p w14:paraId="30A99189" w14:textId="77777777" w:rsidR="00D83CDA" w:rsidRPr="00D83CDA" w:rsidRDefault="00D83CDA" w:rsidP="00D83CDA">
      <w:pPr>
        <w:pStyle w:val="Listenabsatz"/>
        <w:ind w:left="357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…………..…………………………………..…………………………………..…………………………………..……………….</w:t>
      </w:r>
    </w:p>
    <w:p w14:paraId="744106F7" w14:textId="77777777" w:rsidR="00D83CDA" w:rsidRPr="00D83CDA" w:rsidRDefault="00D83CDA" w:rsidP="00D83CDA">
      <w:pPr>
        <w:pStyle w:val="Listenabsatz"/>
        <w:ind w:left="357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………………………..…………………………………..…………………………………..……………………………………….</w:t>
      </w:r>
    </w:p>
    <w:p w14:paraId="7DB51588" w14:textId="77777777" w:rsidR="00D83CDA" w:rsidRPr="00D83CDA" w:rsidRDefault="00D83CDA" w:rsidP="00D83CDA">
      <w:pPr>
        <w:pStyle w:val="Listenabsatz"/>
        <w:ind w:left="357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.…………………………………..…………………………………..…………………………………..……………………………</w:t>
      </w:r>
    </w:p>
    <w:p w14:paraId="27080083" w14:textId="77777777" w:rsidR="00D83CDA" w:rsidRPr="00D83CDA" w:rsidRDefault="00D83CDA" w:rsidP="00D83CDA">
      <w:pPr>
        <w:pStyle w:val="Listenabsatz"/>
        <w:ind w:left="357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</w:t>
      </w:r>
    </w:p>
    <w:p w14:paraId="57D05789" w14:textId="415658EF" w:rsidR="007F35D4" w:rsidRDefault="007F35D4" w:rsidP="00A9631A">
      <w:pPr>
        <w:rPr>
          <w:rFonts w:ascii="MuseoSans-300" w:hAnsi="MuseoSans-300"/>
        </w:rPr>
      </w:pPr>
    </w:p>
    <w:p w14:paraId="6AE9CD5F" w14:textId="7FEB7EB5" w:rsidR="00D83CDA" w:rsidRPr="00995000" w:rsidRDefault="00D83CDA" w:rsidP="00D83C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4</w:t>
      </w:r>
      <w:r>
        <w:rPr>
          <w:color w:val="00889B"/>
        </w:rPr>
        <w:t>:</w:t>
      </w:r>
    </w:p>
    <w:p w14:paraId="6E49356B" w14:textId="77777777" w:rsidR="00D83CDA" w:rsidRPr="00D83CDA" w:rsidRDefault="00D83CDA" w:rsidP="00D83CDA">
      <w:pPr>
        <w:rPr>
          <w:rFonts w:ascii="MuseoSans-300" w:hAnsi="MuseoSans-300" w:cstheme="minorHAnsi"/>
          <w:sz w:val="24"/>
          <w:szCs w:val="24"/>
        </w:rPr>
      </w:pPr>
      <w:r w:rsidRPr="00D83CDA">
        <w:rPr>
          <w:rFonts w:ascii="MuseoSans-300" w:hAnsi="MuseoSans-300" w:cstheme="minorHAnsi"/>
          <w:sz w:val="24"/>
          <w:szCs w:val="24"/>
        </w:rPr>
        <w:t>Im nächsten Schritt musst du versuchen, die Daten zu interpretieren. Schau dir die Grafik noch einmal genau an und vervollständige dann die Sätze.</w:t>
      </w:r>
    </w:p>
    <w:p w14:paraId="09933865" w14:textId="77777777" w:rsidR="00D83CDA" w:rsidRPr="00D83CDA" w:rsidRDefault="00D83CDA" w:rsidP="00D83CDA">
      <w:pPr>
        <w:rPr>
          <w:rFonts w:ascii="MuseoSans-300" w:hAnsi="MuseoSans-300" w:cstheme="minorHAnsi"/>
        </w:rPr>
      </w:pPr>
    </w:p>
    <w:p w14:paraId="6FE72B2B" w14:textId="77777777" w:rsidR="00D83CDA" w:rsidRPr="00D83CDA" w:rsidRDefault="00D83CDA" w:rsidP="00D83CDA">
      <w:pPr>
        <w:pStyle w:val="Listenabsatz"/>
        <w:numPr>
          <w:ilvl w:val="0"/>
          <w:numId w:val="4"/>
        </w:numPr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Diese Ergebnisse könnten darauf hindeuten, dass ……………………………………………………………</w:t>
      </w:r>
    </w:p>
    <w:p w14:paraId="126FFE78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…………..…………………………………..…………………………………..…………………………………..………………</w:t>
      </w:r>
    </w:p>
    <w:p w14:paraId="6D820028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…………………..…………………………………..…………………………………..…………………………………..………</w:t>
      </w:r>
    </w:p>
    <w:p w14:paraId="2F4CF212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…………………………..…………………………………..…………………………………..…………………………………….</w:t>
      </w:r>
    </w:p>
    <w:p w14:paraId="35EF79FA" w14:textId="77777777" w:rsidR="00D83CDA" w:rsidRPr="00D83CDA" w:rsidRDefault="00D83CDA" w:rsidP="00D83CDA">
      <w:pPr>
        <w:pStyle w:val="Listenabsatz"/>
        <w:numPr>
          <w:ilvl w:val="0"/>
          <w:numId w:val="4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Ein möglicher Grund für die Ergebnisse ist außerdem, dass ………………………………………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>.</w:t>
      </w:r>
    </w:p>
    <w:p w14:paraId="3F2732B4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…………..…………………………………..…………………………………..…………………………………..……………….</w:t>
      </w:r>
    </w:p>
    <w:p w14:paraId="5DD0F6C9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…………………..…………………………………..…………………………………..………………………………….…..……</w:t>
      </w:r>
    </w:p>
    <w:p w14:paraId="34985D3A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……………………………..…………………………………..…………………………………..………………………………….</w:t>
      </w:r>
    </w:p>
    <w:p w14:paraId="543D5C9A" w14:textId="77777777" w:rsidR="00D83CDA" w:rsidRPr="00D83CDA" w:rsidRDefault="00D83CDA" w:rsidP="00D83CDA">
      <w:pPr>
        <w:pStyle w:val="Listenabsatz"/>
        <w:numPr>
          <w:ilvl w:val="0"/>
          <w:numId w:val="4"/>
        </w:numPr>
        <w:spacing w:before="120"/>
        <w:ind w:left="357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Diese Zahlen spiegeln wider, dass …………………………………………………………………………………….</w:t>
      </w:r>
    </w:p>
    <w:p w14:paraId="51165450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…………..…………………………………..…………………………………..…………………………………..……………….</w:t>
      </w:r>
    </w:p>
    <w:p w14:paraId="60AD6F21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…………………..…………………………………..…………………………………..………………………………….…………</w:t>
      </w:r>
    </w:p>
    <w:p w14:paraId="788D3EAB" w14:textId="6760F223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……………………..…………………………………..…………………………………..………………………………………….</w:t>
      </w:r>
    </w:p>
    <w:p w14:paraId="0D361271" w14:textId="6E6E37D7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15611531" w14:textId="4876A36F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0A68C0BB" w14:textId="6FB66C85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446E190F" w14:textId="4EC44045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59E27F84" w14:textId="6142CCBC" w:rsid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5AB523B5" w14:textId="77777777" w:rsidR="00D83CDA" w:rsidRPr="00D83CDA" w:rsidRDefault="00D83CDA" w:rsidP="00D83CDA">
      <w:pPr>
        <w:pStyle w:val="Listenabsatz"/>
        <w:ind w:left="360"/>
        <w:rPr>
          <w:rFonts w:ascii="MuseoSans-300" w:hAnsi="MuseoSans-300" w:cstheme="minorHAnsi"/>
        </w:rPr>
      </w:pPr>
    </w:p>
    <w:p w14:paraId="7B23E10E" w14:textId="3808ACD7" w:rsidR="00D83CDA" w:rsidRPr="00995000" w:rsidRDefault="00D83CDA" w:rsidP="00D83CDA">
      <w:pPr>
        <w:pStyle w:val="LMMABAUFGABE"/>
        <w:rPr>
          <w:color w:val="00889B"/>
        </w:rPr>
      </w:pPr>
      <w:r w:rsidRPr="00995000">
        <w:rPr>
          <w:color w:val="00889B"/>
        </w:rPr>
        <w:t xml:space="preserve">AUFGABE </w:t>
      </w:r>
      <w:r>
        <w:rPr>
          <w:color w:val="00889B"/>
        </w:rPr>
        <w:t>5</w:t>
      </w:r>
      <w:r>
        <w:rPr>
          <w:color w:val="00889B"/>
        </w:rPr>
        <w:t>:</w:t>
      </w:r>
    </w:p>
    <w:p w14:paraId="64FFA9F4" w14:textId="63688CCF" w:rsidR="00D83CDA" w:rsidRPr="00D83CDA" w:rsidRDefault="00D83CDA" w:rsidP="00D83CDA">
      <w:pPr>
        <w:rPr>
          <w:rFonts w:ascii="MuseoSans-300" w:hAnsi="MuseoSans-300" w:cstheme="minorHAnsi"/>
          <w:sz w:val="24"/>
          <w:szCs w:val="24"/>
        </w:rPr>
      </w:pPr>
      <w:r w:rsidRPr="00D83CDA">
        <w:rPr>
          <w:rFonts w:ascii="MuseoSans-300" w:hAnsi="MuseoSans-300" w:cstheme="minorHAnsi"/>
          <w:sz w:val="24"/>
          <w:szCs w:val="24"/>
        </w:rPr>
        <w:t>Du hast es fast geschafft. Jetzt fehlt dir nur noch der Schluss. Beende dazu passend zur Grafik die folgenden Sätze.</w:t>
      </w:r>
    </w:p>
    <w:p w14:paraId="3F27D480" w14:textId="77777777" w:rsidR="00D83CDA" w:rsidRPr="00D83CDA" w:rsidRDefault="00D83CDA" w:rsidP="00D83CDA">
      <w:pPr>
        <w:pStyle w:val="Listenabsatz"/>
        <w:numPr>
          <w:ilvl w:val="0"/>
          <w:numId w:val="5"/>
        </w:numPr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Zusammenfassend lässt sich sagen, dass ………………………………………………………………</w:t>
      </w:r>
      <w:proofErr w:type="gramStart"/>
      <w:r w:rsidRPr="00D83CDA">
        <w:rPr>
          <w:rFonts w:ascii="MuseoSans-300" w:hAnsi="MuseoSans-300" w:cstheme="minorHAnsi"/>
        </w:rPr>
        <w:t>…….</w:t>
      </w:r>
      <w:proofErr w:type="gramEnd"/>
      <w:r w:rsidRPr="00D83CDA">
        <w:rPr>
          <w:rFonts w:ascii="MuseoSans-300" w:hAnsi="MuseoSans-300" w:cstheme="minorHAnsi"/>
        </w:rPr>
        <w:t>.</w:t>
      </w:r>
    </w:p>
    <w:p w14:paraId="76100AB0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………..…………………………………..…………………………………..…………………………………..……………..</w:t>
      </w:r>
    </w:p>
    <w:p w14:paraId="6076FA1F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……………………..…………………………………..…………………………………..…………………………………....</w:t>
      </w:r>
    </w:p>
    <w:p w14:paraId="4F665E96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…………………………………..…………………………………..…………………………………..……………………….</w:t>
      </w:r>
    </w:p>
    <w:p w14:paraId="25478CD7" w14:textId="77777777" w:rsidR="00D83CDA" w:rsidRPr="00D83CDA" w:rsidRDefault="00D83CDA" w:rsidP="00D83CDA">
      <w:pPr>
        <w:pStyle w:val="Listenabsatz"/>
        <w:numPr>
          <w:ilvl w:val="0"/>
          <w:numId w:val="5"/>
        </w:numPr>
        <w:spacing w:before="120"/>
        <w:ind w:left="641" w:hanging="357"/>
        <w:contextualSpacing w:val="0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Insgesamt zeigt die Grafik, dass ……………………………………………………………………………………</w:t>
      </w:r>
    </w:p>
    <w:p w14:paraId="44F2E09B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…………..…………………………………..…………………………………..…………………………………..…………..</w:t>
      </w:r>
    </w:p>
    <w:p w14:paraId="349F859B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………………………..…………………………………..…………………………………..………………………………….</w:t>
      </w:r>
    </w:p>
    <w:p w14:paraId="66D56957" w14:textId="77777777" w:rsidR="00D83CDA" w:rsidRPr="00D83CDA" w:rsidRDefault="00D83CDA" w:rsidP="00D83CDA">
      <w:pPr>
        <w:pStyle w:val="Listenabsatz"/>
        <w:ind w:left="644"/>
        <w:rPr>
          <w:rFonts w:ascii="MuseoSans-300" w:hAnsi="MuseoSans-300" w:cstheme="minorHAnsi"/>
        </w:rPr>
      </w:pPr>
      <w:r w:rsidRPr="00D83CDA">
        <w:rPr>
          <w:rFonts w:ascii="MuseoSans-300" w:hAnsi="MuseoSans-300" w:cstheme="minorHAnsi"/>
        </w:rPr>
        <w:t>..…………………………………..…………………………………..…………………………………..……………………..</w:t>
      </w:r>
    </w:p>
    <w:p w14:paraId="289EB09A" w14:textId="77777777" w:rsidR="00D83CDA" w:rsidRPr="00A9631A" w:rsidRDefault="00D83CDA" w:rsidP="00A9631A">
      <w:pPr>
        <w:rPr>
          <w:rFonts w:ascii="MuseoSans-300" w:hAnsi="MuseoSans-300"/>
        </w:rPr>
      </w:pPr>
    </w:p>
    <w:sectPr w:rsidR="00D83CDA" w:rsidRPr="00A9631A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79ED" w14:textId="77777777" w:rsidR="00DD1904" w:rsidRDefault="00DD1904" w:rsidP="004F0C8C">
      <w:pPr>
        <w:spacing w:after="0" w:line="240" w:lineRule="auto"/>
      </w:pPr>
      <w:r>
        <w:separator/>
      </w:r>
    </w:p>
  </w:endnote>
  <w:endnote w:type="continuationSeparator" w:id="0">
    <w:p w14:paraId="2708260F" w14:textId="77777777" w:rsidR="00DD1904" w:rsidRDefault="00DD190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7722" w14:textId="77777777" w:rsidR="00DD1904" w:rsidRDefault="00DD1904" w:rsidP="004F0C8C">
      <w:pPr>
        <w:spacing w:after="0" w:line="240" w:lineRule="auto"/>
      </w:pPr>
      <w:r>
        <w:separator/>
      </w:r>
    </w:p>
  </w:footnote>
  <w:footnote w:type="continuationSeparator" w:id="0">
    <w:p w14:paraId="305A6275" w14:textId="77777777" w:rsidR="00DD1904" w:rsidRDefault="00DD190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1567F13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8B290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1567F13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8B290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981"/>
    <w:multiLevelType w:val="hybridMultilevel"/>
    <w:tmpl w:val="C6C86B6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58AB"/>
    <w:multiLevelType w:val="hybridMultilevel"/>
    <w:tmpl w:val="0BA4F1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9B"/>
    <w:multiLevelType w:val="hybridMultilevel"/>
    <w:tmpl w:val="C9820A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6C34883"/>
    <w:multiLevelType w:val="hybridMultilevel"/>
    <w:tmpl w:val="ED3240E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2"/>
  </w:num>
  <w:num w:numId="2" w16cid:durableId="117843989">
    <w:abstractNumId w:val="3"/>
  </w:num>
  <w:num w:numId="3" w16cid:durableId="97530464">
    <w:abstractNumId w:val="1"/>
  </w:num>
  <w:num w:numId="4" w16cid:durableId="1655641843">
    <w:abstractNumId w:val="0"/>
  </w:num>
  <w:num w:numId="5" w16cid:durableId="1248734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A381F"/>
    <w:rsid w:val="001F44D7"/>
    <w:rsid w:val="002D5738"/>
    <w:rsid w:val="00433401"/>
    <w:rsid w:val="00433BB8"/>
    <w:rsid w:val="0048518C"/>
    <w:rsid w:val="004F0C8C"/>
    <w:rsid w:val="00505E76"/>
    <w:rsid w:val="00543DD4"/>
    <w:rsid w:val="00554F2E"/>
    <w:rsid w:val="005879A2"/>
    <w:rsid w:val="005A0BFA"/>
    <w:rsid w:val="005D77BB"/>
    <w:rsid w:val="006601A8"/>
    <w:rsid w:val="006D36E2"/>
    <w:rsid w:val="006E639C"/>
    <w:rsid w:val="00701561"/>
    <w:rsid w:val="007068DA"/>
    <w:rsid w:val="007E44A6"/>
    <w:rsid w:val="007E50E4"/>
    <w:rsid w:val="007F35D4"/>
    <w:rsid w:val="0086526F"/>
    <w:rsid w:val="008B290C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80AA8"/>
    <w:rsid w:val="00CB586C"/>
    <w:rsid w:val="00D142C5"/>
    <w:rsid w:val="00D8071A"/>
    <w:rsid w:val="00D83CDA"/>
    <w:rsid w:val="00D866F4"/>
    <w:rsid w:val="00D9267A"/>
    <w:rsid w:val="00DA6601"/>
    <w:rsid w:val="00DD1904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AFYC7NJT7KP2-1905227610-147406</_dlc_DocId>
    <_dlc_DocIdUrl xmlns="30f8d9ab-8048-4911-afe4-f0c444fa604b">
      <Url>https://eduversum.sharepoint.com/sites/Daten/_layouts/15/DocIdRedir.aspx?ID=AFYC7NJT7KP2-1905227610-147406</Url>
      <Description>AFYC7NJT7KP2-1905227610-147406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3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2024-12-13T07:33:00Z</dcterms:created>
  <dcterms:modified xsi:type="dcterms:W3CDTF">2024-12-13T07:33:00Z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