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3E78C895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5D3D3F">
        <w:rPr>
          <w:color w:val="00889B"/>
        </w:rPr>
        <w:t>:</w:t>
      </w:r>
    </w:p>
    <w:p w14:paraId="5ED05056" w14:textId="3AB3CD47" w:rsidR="007F35D4" w:rsidRPr="005D3D3F" w:rsidRDefault="005D3D3F" w:rsidP="00A9631A">
      <w:pPr>
        <w:rPr>
          <w:rFonts w:ascii="MuseoSans-300" w:hAnsi="MuseoSans-300" w:cstheme="minorHAnsi"/>
          <w:bCs/>
          <w:sz w:val="24"/>
          <w:szCs w:val="24"/>
        </w:rPr>
      </w:pPr>
      <w:proofErr w:type="spellStart"/>
      <w:r w:rsidRPr="005D3D3F">
        <w:rPr>
          <w:rFonts w:ascii="MuseoSans-300" w:hAnsi="MuseoSans-300" w:cstheme="minorHAnsi"/>
          <w:sz w:val="24"/>
          <w:szCs w:val="24"/>
        </w:rPr>
        <w:t>Lies</w:t>
      </w:r>
      <w:proofErr w:type="spellEnd"/>
      <w:r w:rsidRPr="005D3D3F">
        <w:rPr>
          <w:rFonts w:ascii="MuseoSans-300" w:hAnsi="MuseoSans-300" w:cstheme="minorHAnsi"/>
          <w:sz w:val="24"/>
          <w:szCs w:val="24"/>
        </w:rPr>
        <w:t xml:space="preserve"> das Gedicht „Die beiden Ziegen“ von Albert Ludwig Grimm. Schlage unbekannte Wörter im Wörterbuch nach. Sieh dir das Bild an. Beantworte dann die Fragen zum Gedicht.</w:t>
      </w:r>
    </w:p>
    <w:p w14:paraId="529617DA" w14:textId="42F212DA" w:rsidR="00A9631A" w:rsidRDefault="005D3D3F" w:rsidP="00A9631A">
      <w:pPr>
        <w:rPr>
          <w:rFonts w:ascii="MuseoSans-300" w:hAnsi="MuseoSans-3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F33FB6" wp14:editId="0A747394">
            <wp:simplePos x="0" y="0"/>
            <wp:positionH relativeFrom="column">
              <wp:posOffset>659130</wp:posOffset>
            </wp:positionH>
            <wp:positionV relativeFrom="paragraph">
              <wp:posOffset>112395</wp:posOffset>
            </wp:positionV>
            <wp:extent cx="4428000" cy="6794634"/>
            <wp:effectExtent l="0" t="0" r="0" b="6350"/>
            <wp:wrapNone/>
            <wp:docPr id="1043191697" name="Grafik2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91697" name="Grafik2" descr="Ein Bild, das Text enthält.&#10;&#10;Automatisch generierte Beschreibung"/>
                    <pic:cNvPicPr/>
                  </pic:nvPicPr>
                  <pic:blipFill rotWithShape="1">
                    <a:blip r:link="rId12">
                      <a:lum/>
                      <a:alphaModFix/>
                    </a:blip>
                    <a:srcRect l="7617" t="2703" r="4736" b="3682"/>
                    <a:stretch/>
                  </pic:blipFill>
                  <pic:spPr bwMode="auto">
                    <a:xfrm>
                      <a:off x="0" y="0"/>
                      <a:ext cx="4428000" cy="679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FCADD" w14:textId="68D80985" w:rsidR="007F35D4" w:rsidRDefault="007F35D4" w:rsidP="00A9631A">
      <w:pPr>
        <w:rPr>
          <w:rFonts w:ascii="MuseoSans-300" w:hAnsi="MuseoSans-300"/>
        </w:rPr>
      </w:pPr>
    </w:p>
    <w:p w14:paraId="6EDF3FB8" w14:textId="059C67E3" w:rsidR="007F35D4" w:rsidRDefault="007F35D4" w:rsidP="00A9631A">
      <w:pPr>
        <w:rPr>
          <w:rFonts w:ascii="MuseoSans-300" w:hAnsi="MuseoSans-300"/>
        </w:rPr>
      </w:pPr>
    </w:p>
    <w:p w14:paraId="778E874A" w14:textId="31E92229" w:rsidR="007F35D4" w:rsidRDefault="007F35D4" w:rsidP="00A9631A">
      <w:pPr>
        <w:rPr>
          <w:rFonts w:ascii="MuseoSans-300" w:hAnsi="MuseoSans-300"/>
        </w:rPr>
      </w:pPr>
    </w:p>
    <w:p w14:paraId="0D3374D0" w14:textId="2FDCC37F" w:rsidR="007F35D4" w:rsidRPr="00272014" w:rsidRDefault="007F35D4" w:rsidP="007F35D4">
      <w:pPr>
        <w:spacing w:line="312" w:lineRule="auto"/>
        <w:rPr>
          <w:rFonts w:cstheme="minorHAnsi"/>
          <w:bCs/>
        </w:rPr>
      </w:pPr>
    </w:p>
    <w:p w14:paraId="57D05789" w14:textId="5BC9FF5F" w:rsidR="007F35D4" w:rsidRDefault="007F35D4" w:rsidP="00A9631A">
      <w:pPr>
        <w:rPr>
          <w:rFonts w:ascii="MuseoSans-300" w:hAnsi="MuseoSans-300"/>
        </w:rPr>
      </w:pPr>
    </w:p>
    <w:p w14:paraId="6F56D8F8" w14:textId="201ABCC3" w:rsidR="005D3D3F" w:rsidRPr="005D3D3F" w:rsidRDefault="005D3D3F" w:rsidP="005D3D3F">
      <w:pPr>
        <w:rPr>
          <w:rFonts w:ascii="MuseoSans-300" w:hAnsi="MuseoSans-300"/>
        </w:rPr>
      </w:pPr>
    </w:p>
    <w:p w14:paraId="3CC859BC" w14:textId="6D27536A" w:rsidR="005D3D3F" w:rsidRPr="005D3D3F" w:rsidRDefault="005D3D3F" w:rsidP="005D3D3F">
      <w:pPr>
        <w:rPr>
          <w:rFonts w:ascii="MuseoSans-300" w:hAnsi="MuseoSans-300"/>
        </w:rPr>
      </w:pPr>
    </w:p>
    <w:p w14:paraId="18B80CB6" w14:textId="67CC57B0" w:rsidR="005D3D3F" w:rsidRPr="005D3D3F" w:rsidRDefault="005D3D3F" w:rsidP="005D3D3F">
      <w:pPr>
        <w:rPr>
          <w:rFonts w:ascii="MuseoSans-300" w:hAnsi="MuseoSans-300"/>
        </w:rPr>
      </w:pPr>
    </w:p>
    <w:p w14:paraId="254CF645" w14:textId="14908E29" w:rsidR="005D3D3F" w:rsidRPr="005D3D3F" w:rsidRDefault="005D3D3F" w:rsidP="005D3D3F">
      <w:pPr>
        <w:rPr>
          <w:rFonts w:ascii="MuseoSans-300" w:hAnsi="MuseoSans-300"/>
        </w:rPr>
      </w:pPr>
    </w:p>
    <w:p w14:paraId="08AA6D40" w14:textId="0D2DE620" w:rsidR="005D3D3F" w:rsidRPr="005D3D3F" w:rsidRDefault="005D3D3F" w:rsidP="005D3D3F">
      <w:pPr>
        <w:rPr>
          <w:rFonts w:ascii="MuseoSans-300" w:hAnsi="MuseoSans-300"/>
        </w:rPr>
      </w:pPr>
    </w:p>
    <w:p w14:paraId="34E2241B" w14:textId="628FE86A" w:rsidR="005D3D3F" w:rsidRPr="005D3D3F" w:rsidRDefault="005D3D3F" w:rsidP="005D3D3F">
      <w:pPr>
        <w:rPr>
          <w:rFonts w:ascii="MuseoSans-300" w:hAnsi="MuseoSans-300"/>
        </w:rPr>
      </w:pPr>
    </w:p>
    <w:p w14:paraId="45D404B9" w14:textId="71C5FB5B" w:rsidR="005D3D3F" w:rsidRPr="005D3D3F" w:rsidRDefault="005D3D3F" w:rsidP="005D3D3F">
      <w:pPr>
        <w:rPr>
          <w:rFonts w:ascii="MuseoSans-300" w:hAnsi="MuseoSans-300"/>
        </w:rPr>
      </w:pPr>
    </w:p>
    <w:p w14:paraId="5348BD35" w14:textId="288F6A81" w:rsidR="005D3D3F" w:rsidRPr="005D3D3F" w:rsidRDefault="005D3D3F" w:rsidP="005D3D3F">
      <w:pPr>
        <w:rPr>
          <w:rFonts w:ascii="MuseoSans-300" w:hAnsi="MuseoSans-300"/>
        </w:rPr>
      </w:pPr>
    </w:p>
    <w:p w14:paraId="20F59EF2" w14:textId="09DF79B7" w:rsidR="005D3D3F" w:rsidRPr="005D3D3F" w:rsidRDefault="005D3D3F" w:rsidP="005D3D3F">
      <w:pPr>
        <w:rPr>
          <w:rFonts w:ascii="MuseoSans-300" w:hAnsi="MuseoSans-300"/>
        </w:rPr>
      </w:pPr>
    </w:p>
    <w:p w14:paraId="5D4D261D" w14:textId="73BC0F0F" w:rsidR="005D3D3F" w:rsidRPr="005D3D3F" w:rsidRDefault="005D3D3F" w:rsidP="005D3D3F">
      <w:pPr>
        <w:rPr>
          <w:rFonts w:ascii="MuseoSans-300" w:hAnsi="MuseoSans-300"/>
        </w:rPr>
      </w:pPr>
    </w:p>
    <w:p w14:paraId="109A9B34" w14:textId="1640CAF9" w:rsidR="005D3D3F" w:rsidRPr="005D3D3F" w:rsidRDefault="005D3D3F" w:rsidP="005D3D3F">
      <w:pPr>
        <w:rPr>
          <w:rFonts w:ascii="MuseoSans-300" w:hAnsi="MuseoSans-300"/>
        </w:rPr>
      </w:pPr>
    </w:p>
    <w:p w14:paraId="4EB764F5" w14:textId="6CA8F52D" w:rsidR="005D3D3F" w:rsidRPr="005D3D3F" w:rsidRDefault="005D3D3F" w:rsidP="005D3D3F">
      <w:pPr>
        <w:rPr>
          <w:rFonts w:ascii="MuseoSans-300" w:hAnsi="MuseoSans-300"/>
        </w:rPr>
      </w:pPr>
    </w:p>
    <w:p w14:paraId="28D2A7F3" w14:textId="3481DEA2" w:rsidR="005D3D3F" w:rsidRPr="005D3D3F" w:rsidRDefault="005D3D3F" w:rsidP="005D3D3F">
      <w:pPr>
        <w:rPr>
          <w:rFonts w:ascii="MuseoSans-300" w:hAnsi="MuseoSans-300"/>
        </w:rPr>
      </w:pPr>
    </w:p>
    <w:p w14:paraId="7546C005" w14:textId="3641717C" w:rsidR="005D3D3F" w:rsidRPr="005D3D3F" w:rsidRDefault="005D3D3F" w:rsidP="005D3D3F">
      <w:pPr>
        <w:rPr>
          <w:rFonts w:ascii="MuseoSans-300" w:hAnsi="MuseoSans-300"/>
        </w:rPr>
      </w:pPr>
    </w:p>
    <w:p w14:paraId="07AB6AA8" w14:textId="562762E1" w:rsidR="005D3D3F" w:rsidRDefault="005D3D3F" w:rsidP="005D3D3F">
      <w:pPr>
        <w:rPr>
          <w:rFonts w:ascii="MuseoSans-300" w:hAnsi="MuseoSans-300"/>
        </w:rPr>
      </w:pPr>
    </w:p>
    <w:p w14:paraId="40094641" w14:textId="238B4928" w:rsidR="005D3D3F" w:rsidRDefault="005D3D3F" w:rsidP="005D3D3F">
      <w:pPr>
        <w:tabs>
          <w:tab w:val="left" w:pos="1170"/>
        </w:tabs>
        <w:rPr>
          <w:rFonts w:ascii="MuseoSans-300" w:hAnsi="MuseoSans-300"/>
        </w:rPr>
      </w:pPr>
      <w:r>
        <w:rPr>
          <w:rFonts w:ascii="MuseoSans-300" w:hAnsi="MuseoSans-300"/>
        </w:rPr>
        <w:tab/>
      </w:r>
    </w:p>
    <w:p w14:paraId="31823DAD" w14:textId="6C84EDE3" w:rsidR="005D3D3F" w:rsidRDefault="005D3D3F" w:rsidP="005D3D3F">
      <w:pPr>
        <w:tabs>
          <w:tab w:val="left" w:pos="1170"/>
        </w:tabs>
        <w:rPr>
          <w:rFonts w:ascii="MuseoSans-300" w:hAnsi="MuseoSans-300"/>
        </w:rPr>
      </w:pPr>
    </w:p>
    <w:p w14:paraId="44A93966" w14:textId="77777777" w:rsidR="005D3D3F" w:rsidRPr="005D3D3F" w:rsidRDefault="005D3D3F" w:rsidP="005D3D3F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lastRenderedPageBreak/>
        <w:t>Wo begegnen sich die beiden Ziegen?</w:t>
      </w:r>
    </w:p>
    <w:p w14:paraId="2B0BCF21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7F15ECFE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0731BB79" w14:textId="77777777" w:rsidR="005D3D3F" w:rsidRPr="005D3D3F" w:rsidRDefault="005D3D3F" w:rsidP="005D3D3F">
      <w:pPr>
        <w:rPr>
          <w:rFonts w:ascii="MuseoSans-300" w:hAnsi="MuseoSans-300" w:cstheme="minorHAnsi"/>
        </w:rPr>
      </w:pPr>
    </w:p>
    <w:p w14:paraId="19F1B35A" w14:textId="77777777" w:rsidR="005D3D3F" w:rsidRPr="005D3D3F" w:rsidRDefault="005D3D3F" w:rsidP="005D3D3F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Warum können sie nicht weitergehen?</w:t>
      </w:r>
    </w:p>
    <w:p w14:paraId="687A457B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35C86BF5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64E25B89" w14:textId="77777777" w:rsidR="005D3D3F" w:rsidRPr="005D3D3F" w:rsidRDefault="005D3D3F" w:rsidP="005D3D3F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Welche Gründe nennen die Ziegen dafür?</w:t>
      </w:r>
    </w:p>
    <w:p w14:paraId="5ADE8630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25CEBD1A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073943DF" w14:textId="77777777" w:rsidR="005D3D3F" w:rsidRPr="005D3D3F" w:rsidRDefault="005D3D3F" w:rsidP="005D3D3F">
      <w:pPr>
        <w:rPr>
          <w:rFonts w:ascii="MuseoSans-300" w:hAnsi="MuseoSans-300" w:cstheme="minorHAnsi"/>
        </w:rPr>
      </w:pPr>
    </w:p>
    <w:p w14:paraId="3AED890B" w14:textId="77777777" w:rsidR="005D3D3F" w:rsidRPr="005D3D3F" w:rsidRDefault="005D3D3F" w:rsidP="005D3D3F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Was passiert mit den Ziegen?</w:t>
      </w:r>
    </w:p>
    <w:p w14:paraId="45AF4C54" w14:textId="77777777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2CC0657B" w14:textId="2106DAB8" w:rsidR="005D3D3F" w:rsidRPr="005D3D3F" w:rsidRDefault="005D3D3F" w:rsidP="005D3D3F">
      <w:pPr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</w:t>
      </w:r>
    </w:p>
    <w:p w14:paraId="45FC7204" w14:textId="4E7AE2C8" w:rsidR="005D3D3F" w:rsidRPr="00995000" w:rsidRDefault="005D3D3F" w:rsidP="005D3D3F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2</w:t>
      </w:r>
      <w:r>
        <w:rPr>
          <w:color w:val="00889B"/>
        </w:rPr>
        <w:t>:</w:t>
      </w:r>
    </w:p>
    <w:p w14:paraId="6CD863A7" w14:textId="77777777" w:rsidR="005D3D3F" w:rsidRPr="005D3D3F" w:rsidRDefault="005D3D3F" w:rsidP="005D3D3F">
      <w:pPr>
        <w:rPr>
          <w:rFonts w:ascii="MuseoSans-300" w:hAnsi="MuseoSans-300" w:cstheme="minorHAnsi"/>
          <w:sz w:val="24"/>
          <w:szCs w:val="24"/>
        </w:rPr>
      </w:pPr>
      <w:r w:rsidRPr="005D3D3F">
        <w:rPr>
          <w:rFonts w:ascii="MuseoSans-300" w:hAnsi="MuseoSans-300" w:cstheme="minorHAnsi"/>
          <w:sz w:val="24"/>
          <w:szCs w:val="24"/>
        </w:rPr>
        <w:t>Was denkst du, wie fühlen sich die Ziegen? Kreuze die passenden Adjektive an und schreibe drei Sätze zum Bild.</w:t>
      </w:r>
    </w:p>
    <w:p w14:paraId="447400CB" w14:textId="77777777" w:rsidR="005D3D3F" w:rsidRPr="005D3D3F" w:rsidRDefault="005D3D3F" w:rsidP="005D3D3F">
      <w:pPr>
        <w:rPr>
          <w:rFonts w:ascii="MuseoSans-300" w:hAnsi="MuseoSans-300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D3D3F" w:rsidRPr="005D3D3F" w14:paraId="4AA4BA8D" w14:textId="77777777" w:rsidTr="005D3D3F">
        <w:trPr>
          <w:trHeight w:val="624"/>
        </w:trPr>
        <w:tc>
          <w:tcPr>
            <w:tcW w:w="3020" w:type="dxa"/>
            <w:shd w:val="clear" w:color="auto" w:fill="92CDDC" w:themeFill="accent5" w:themeFillTint="99"/>
            <w:vAlign w:val="center"/>
          </w:tcPr>
          <w:p w14:paraId="314F40CA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fröhlich</w:t>
            </w:r>
          </w:p>
        </w:tc>
        <w:tc>
          <w:tcPr>
            <w:tcW w:w="3020" w:type="dxa"/>
            <w:shd w:val="clear" w:color="auto" w:fill="FBD4B4" w:themeFill="accent6" w:themeFillTint="66"/>
            <w:vAlign w:val="center"/>
          </w:tcPr>
          <w:p w14:paraId="48756571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überrascht</w:t>
            </w:r>
          </w:p>
        </w:tc>
        <w:tc>
          <w:tcPr>
            <w:tcW w:w="3020" w:type="dxa"/>
            <w:shd w:val="clear" w:color="auto" w:fill="FBD4B4" w:themeFill="accent6" w:themeFillTint="66"/>
            <w:vAlign w:val="center"/>
          </w:tcPr>
          <w:p w14:paraId="5AC174A5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unentschlossen</w:t>
            </w:r>
          </w:p>
        </w:tc>
      </w:tr>
      <w:tr w:rsidR="005D3D3F" w:rsidRPr="005D3D3F" w14:paraId="68FEF1A2" w14:textId="77777777" w:rsidTr="005D3D3F">
        <w:trPr>
          <w:trHeight w:val="624"/>
        </w:trPr>
        <w:tc>
          <w:tcPr>
            <w:tcW w:w="3020" w:type="dxa"/>
            <w:shd w:val="clear" w:color="auto" w:fill="C2D69B" w:themeFill="accent3" w:themeFillTint="99"/>
            <w:vAlign w:val="center"/>
          </w:tcPr>
          <w:p w14:paraId="2C95A08B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wütend</w:t>
            </w:r>
          </w:p>
        </w:tc>
        <w:tc>
          <w:tcPr>
            <w:tcW w:w="3020" w:type="dxa"/>
            <w:shd w:val="clear" w:color="auto" w:fill="92CDDC" w:themeFill="accent5" w:themeFillTint="99"/>
            <w:vAlign w:val="center"/>
          </w:tcPr>
          <w:p w14:paraId="033CCEDD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euphorisch</w:t>
            </w:r>
          </w:p>
        </w:tc>
        <w:tc>
          <w:tcPr>
            <w:tcW w:w="3020" w:type="dxa"/>
            <w:shd w:val="clear" w:color="auto" w:fill="C2D69B" w:themeFill="accent3" w:themeFillTint="99"/>
            <w:vAlign w:val="center"/>
          </w:tcPr>
          <w:p w14:paraId="4ED8AA02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ängstlich</w:t>
            </w:r>
          </w:p>
        </w:tc>
      </w:tr>
      <w:tr w:rsidR="005D3D3F" w:rsidRPr="005D3D3F" w14:paraId="712C7DF9" w14:textId="77777777" w:rsidTr="005D3D3F">
        <w:trPr>
          <w:trHeight w:val="624"/>
        </w:trPr>
        <w:tc>
          <w:tcPr>
            <w:tcW w:w="3020" w:type="dxa"/>
            <w:shd w:val="clear" w:color="auto" w:fill="C2D69B" w:themeFill="accent3" w:themeFillTint="99"/>
            <w:vAlign w:val="center"/>
          </w:tcPr>
          <w:p w14:paraId="1788BBB4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verzweifelt</w:t>
            </w:r>
          </w:p>
        </w:tc>
        <w:tc>
          <w:tcPr>
            <w:tcW w:w="3020" w:type="dxa"/>
            <w:shd w:val="clear" w:color="auto" w:fill="C2D69B" w:themeFill="accent3" w:themeFillTint="99"/>
            <w:vAlign w:val="center"/>
          </w:tcPr>
          <w:p w14:paraId="7395B8C9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frustriert</w:t>
            </w:r>
          </w:p>
        </w:tc>
        <w:tc>
          <w:tcPr>
            <w:tcW w:w="3020" w:type="dxa"/>
            <w:shd w:val="clear" w:color="auto" w:fill="92CDDC" w:themeFill="accent5" w:themeFillTint="99"/>
            <w:vAlign w:val="center"/>
          </w:tcPr>
          <w:p w14:paraId="51DEF366" w14:textId="77777777" w:rsidR="005D3D3F" w:rsidRPr="005D3D3F" w:rsidRDefault="005D3D3F" w:rsidP="002F5E05">
            <w:pPr>
              <w:jc w:val="center"/>
              <w:rPr>
                <w:rFonts w:ascii="MuseoSans-300" w:hAnsi="MuseoSans-300" w:cstheme="minorHAnsi"/>
                <w:b/>
                <w:sz w:val="32"/>
                <w:szCs w:val="32"/>
              </w:rPr>
            </w:pPr>
            <w:r w:rsidRPr="005D3D3F">
              <w:rPr>
                <w:rFonts w:ascii="MuseoSans-300" w:hAnsi="MuseoSans-300" w:cstheme="minorHAnsi"/>
                <w:b/>
                <w:sz w:val="32"/>
                <w:szCs w:val="32"/>
              </w:rPr>
              <w:t>glücklich</w:t>
            </w:r>
          </w:p>
        </w:tc>
      </w:tr>
    </w:tbl>
    <w:p w14:paraId="52E9A534" w14:textId="77777777" w:rsidR="005D3D3F" w:rsidRPr="005D3D3F" w:rsidRDefault="005D3D3F" w:rsidP="005D3D3F">
      <w:pPr>
        <w:rPr>
          <w:rFonts w:ascii="MuseoSans-300" w:hAnsi="MuseoSans-300" w:cstheme="minorHAnsi"/>
        </w:rPr>
      </w:pPr>
    </w:p>
    <w:p w14:paraId="366EEB28" w14:textId="6D171E49" w:rsidR="005D3D3F" w:rsidRPr="005D3D3F" w:rsidRDefault="005D3D3F" w:rsidP="000C7C38">
      <w:pPr>
        <w:spacing w:line="360" w:lineRule="auto"/>
        <w:rPr>
          <w:rFonts w:ascii="MuseoSans-300" w:hAnsi="MuseoSans-300" w:cstheme="minorHAnsi"/>
        </w:rPr>
      </w:pPr>
      <w:r w:rsidRPr="005D3D3F">
        <w:rPr>
          <w:rFonts w:ascii="MuseoSans-300" w:hAnsi="MuseoSans-300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707B7" w14:textId="77777777" w:rsidR="005D3D3F" w:rsidRPr="005D3D3F" w:rsidRDefault="005D3D3F" w:rsidP="005D3D3F">
      <w:pPr>
        <w:tabs>
          <w:tab w:val="left" w:pos="1170"/>
        </w:tabs>
        <w:rPr>
          <w:rFonts w:ascii="MuseoSans-300" w:hAnsi="MuseoSans-300"/>
        </w:rPr>
      </w:pPr>
    </w:p>
    <w:sectPr w:rsidR="005D3D3F" w:rsidRPr="005D3D3F" w:rsidSect="0070156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7C7A" w14:textId="77777777" w:rsidR="00C80AA8" w:rsidRDefault="00C80AA8" w:rsidP="004F0C8C">
      <w:pPr>
        <w:spacing w:after="0" w:line="240" w:lineRule="auto"/>
      </w:pPr>
      <w:r>
        <w:separator/>
      </w:r>
    </w:p>
  </w:endnote>
  <w:endnote w:type="continuationSeparator" w:id="0">
    <w:p w14:paraId="13B90CD8" w14:textId="77777777" w:rsidR="00C80AA8" w:rsidRDefault="00C80AA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3AD" w14:textId="77777777" w:rsidR="00C80AA8" w:rsidRDefault="00C80AA8" w:rsidP="004F0C8C">
      <w:pPr>
        <w:spacing w:after="0" w:line="240" w:lineRule="auto"/>
      </w:pPr>
      <w:r>
        <w:separator/>
      </w:r>
    </w:p>
  </w:footnote>
  <w:footnote w:type="continuationSeparator" w:id="0">
    <w:p w14:paraId="0A9D3BD6" w14:textId="77777777" w:rsidR="00C80AA8" w:rsidRDefault="00C80AA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72450AC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5D3D3F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72450AC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5D3D3F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69F"/>
    <w:multiLevelType w:val="hybridMultilevel"/>
    <w:tmpl w:val="5F8E1F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1"/>
  </w:num>
  <w:num w:numId="2" w16cid:durableId="181294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C7C38"/>
    <w:rsid w:val="000E486E"/>
    <w:rsid w:val="000E50E9"/>
    <w:rsid w:val="0011787F"/>
    <w:rsid w:val="001A381F"/>
    <w:rsid w:val="001F44D7"/>
    <w:rsid w:val="002D5738"/>
    <w:rsid w:val="00433401"/>
    <w:rsid w:val="0048518C"/>
    <w:rsid w:val="004F0C8C"/>
    <w:rsid w:val="00505E76"/>
    <w:rsid w:val="00543DD4"/>
    <w:rsid w:val="00554F2E"/>
    <w:rsid w:val="005879A2"/>
    <w:rsid w:val="005A0BFA"/>
    <w:rsid w:val="005D3D3F"/>
    <w:rsid w:val="005D77BB"/>
    <w:rsid w:val="006601A8"/>
    <w:rsid w:val="006D36E2"/>
    <w:rsid w:val="006E639C"/>
    <w:rsid w:val="00701561"/>
    <w:rsid w:val="007068DA"/>
    <w:rsid w:val="00777C4F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80AA8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https://www.lehrerbuero.de/fileadmin/images/grundschule/unterrichtsmaterialien/Fabeln_in_Stundenbildern_Albert_Ludwig_Grimm_Die_beiden_Ziegen_Deutsch_3_4_grund_Webcover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AFYC7NJT7KP2-1905227610-147406</_dlc_DocId>
    <_dlc_DocIdUrl xmlns="30f8d9ab-8048-4911-afe4-f0c444fa604b">
      <Url>https://eduversum.sharepoint.com/sites/Daten/_layouts/15/DocIdRedir.aspx?ID=AFYC7NJT7KP2-1905227610-147406</Url>
      <Description>AFYC7NJT7KP2-1905227610-147406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4</cp:revision>
  <cp:lastPrinted>2017-07-12T15:42:00Z</cp:lastPrinted>
  <dcterms:created xsi:type="dcterms:W3CDTF">2024-12-13T07:41:00Z</dcterms:created>
  <dcterms:modified xsi:type="dcterms:W3CDTF">2024-12-13T07:43:00Z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