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585A71A2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  <w:r w:rsidR="007F35D4">
        <w:rPr>
          <w:color w:val="00889B"/>
        </w:rPr>
        <w:t xml:space="preserve">: </w:t>
      </w:r>
      <w:r w:rsidR="00103574">
        <w:rPr>
          <w:color w:val="00889B"/>
        </w:rPr>
        <w:t>Richtig oder falsch?</w:t>
      </w:r>
    </w:p>
    <w:p w14:paraId="53CFA1C9" w14:textId="7CF47272" w:rsidR="00103574" w:rsidRPr="00103574" w:rsidRDefault="00103574" w:rsidP="00103574">
      <w:pPr>
        <w:rPr>
          <w:rFonts w:ascii="MuseoSans-300" w:hAnsi="MuseoSans-300" w:cstheme="minorHAnsi"/>
          <w:sz w:val="24"/>
          <w:szCs w:val="24"/>
        </w:rPr>
      </w:pPr>
      <w:proofErr w:type="spellStart"/>
      <w:r w:rsidRPr="00103574">
        <w:rPr>
          <w:rFonts w:ascii="MuseoSans-300" w:hAnsi="MuseoSans-300" w:cstheme="minorHAnsi"/>
          <w:sz w:val="24"/>
          <w:szCs w:val="24"/>
        </w:rPr>
        <w:t>Lies</w:t>
      </w:r>
      <w:proofErr w:type="spellEnd"/>
      <w:r w:rsidRPr="00103574">
        <w:rPr>
          <w:rFonts w:ascii="MuseoSans-300" w:hAnsi="MuseoSans-300" w:cstheme="minorHAnsi"/>
          <w:sz w:val="24"/>
          <w:szCs w:val="24"/>
        </w:rPr>
        <w:t xml:space="preserve"> den Text </w:t>
      </w:r>
      <w:r w:rsidRPr="00103574">
        <w:rPr>
          <w:rFonts w:ascii="MuseoSans-300" w:hAnsi="MuseoSans-300" w:cstheme="minorHAnsi"/>
          <w:i/>
          <w:iCs/>
          <w:sz w:val="24"/>
          <w:szCs w:val="24"/>
        </w:rPr>
        <w:t>Lösungen bitte</w:t>
      </w:r>
      <w:r w:rsidRPr="00103574">
        <w:rPr>
          <w:rFonts w:ascii="MuseoSans-300" w:hAnsi="MuseoSans-300" w:cstheme="minorHAnsi"/>
          <w:sz w:val="24"/>
          <w:szCs w:val="24"/>
        </w:rPr>
        <w:t xml:space="preserve"> auf Seite 8. </w:t>
      </w:r>
      <w:proofErr w:type="spellStart"/>
      <w:r w:rsidRPr="00103574">
        <w:rPr>
          <w:rFonts w:ascii="MuseoSans-300" w:hAnsi="MuseoSans-300" w:cstheme="minorHAnsi"/>
          <w:sz w:val="24"/>
          <w:szCs w:val="24"/>
        </w:rPr>
        <w:t>Lies</w:t>
      </w:r>
      <w:proofErr w:type="spellEnd"/>
      <w:r w:rsidRPr="00103574">
        <w:rPr>
          <w:rFonts w:ascii="MuseoSans-300" w:hAnsi="MuseoSans-300" w:cstheme="minorHAnsi"/>
          <w:sz w:val="24"/>
          <w:szCs w:val="24"/>
        </w:rPr>
        <w:t xml:space="preserve"> dann die Aussagen und entscheide, ob sie richtig oder falsch sind. Kreuze die richtige Antwort an.</w:t>
      </w:r>
    </w:p>
    <w:p w14:paraId="5F7E7E40" w14:textId="77777777" w:rsidR="00103574" w:rsidRPr="00103574" w:rsidRDefault="00103574" w:rsidP="00103574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Starke Institutionen kümmern sich nur um ihre eigenen Interessen.</w:t>
      </w:r>
    </w:p>
    <w:p w14:paraId="12BE3C1D" w14:textId="77777777" w:rsidR="00103574" w:rsidRPr="00103574" w:rsidRDefault="00103574" w:rsidP="00103574">
      <w:pPr>
        <w:pStyle w:val="Listenabsatz"/>
        <w:numPr>
          <w:ilvl w:val="1"/>
          <w:numId w:val="2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 xml:space="preserve">RICHTIG </w:t>
      </w:r>
    </w:p>
    <w:p w14:paraId="2714D65D" w14:textId="77777777" w:rsidR="00103574" w:rsidRPr="00103574" w:rsidRDefault="00103574" w:rsidP="00103574">
      <w:pPr>
        <w:pStyle w:val="Listenabsatz"/>
        <w:numPr>
          <w:ilvl w:val="1"/>
          <w:numId w:val="2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FALSCH</w:t>
      </w:r>
    </w:p>
    <w:p w14:paraId="65707F9B" w14:textId="77777777" w:rsidR="00103574" w:rsidRPr="00103574" w:rsidRDefault="00103574" w:rsidP="00103574">
      <w:pPr>
        <w:pStyle w:val="Listenabsatz"/>
        <w:numPr>
          <w:ilvl w:val="0"/>
          <w:numId w:val="2"/>
        </w:numPr>
        <w:spacing w:before="120"/>
        <w:ind w:left="357" w:hanging="357"/>
        <w:contextualSpacing w:val="0"/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Die UN-Konvention gegen Korruption wurde vor 2003 unterzeichnet.</w:t>
      </w:r>
    </w:p>
    <w:p w14:paraId="27DC44A3" w14:textId="77777777" w:rsidR="00103574" w:rsidRPr="00103574" w:rsidRDefault="00103574" w:rsidP="00103574">
      <w:pPr>
        <w:pStyle w:val="Listenabsatz"/>
        <w:numPr>
          <w:ilvl w:val="1"/>
          <w:numId w:val="2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 xml:space="preserve">RICHTIG </w:t>
      </w:r>
    </w:p>
    <w:p w14:paraId="4841E733" w14:textId="77777777" w:rsidR="00103574" w:rsidRPr="00103574" w:rsidRDefault="00103574" w:rsidP="00103574">
      <w:pPr>
        <w:pStyle w:val="Listenabsatz"/>
        <w:numPr>
          <w:ilvl w:val="1"/>
          <w:numId w:val="2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FALSCH</w:t>
      </w:r>
    </w:p>
    <w:p w14:paraId="234F5C08" w14:textId="77777777" w:rsidR="00103574" w:rsidRPr="00103574" w:rsidRDefault="00103574" w:rsidP="00103574">
      <w:pPr>
        <w:pStyle w:val="Listenabsatz"/>
        <w:numPr>
          <w:ilvl w:val="0"/>
          <w:numId w:val="2"/>
        </w:numPr>
        <w:spacing w:before="120"/>
        <w:ind w:left="357" w:hanging="357"/>
        <w:contextualSpacing w:val="0"/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Reporter ohne Grenzen kämpfen für die Kontrolle der Medien durch den Staat.</w:t>
      </w:r>
    </w:p>
    <w:p w14:paraId="368A63D7" w14:textId="77777777" w:rsidR="00103574" w:rsidRPr="00103574" w:rsidRDefault="00103574" w:rsidP="00103574">
      <w:pPr>
        <w:pStyle w:val="Listenabsatz"/>
        <w:numPr>
          <w:ilvl w:val="1"/>
          <w:numId w:val="2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 xml:space="preserve">RICHTIG </w:t>
      </w:r>
    </w:p>
    <w:p w14:paraId="76250D23" w14:textId="77777777" w:rsidR="00103574" w:rsidRPr="00103574" w:rsidRDefault="00103574" w:rsidP="00103574">
      <w:pPr>
        <w:pStyle w:val="Listenabsatz"/>
        <w:numPr>
          <w:ilvl w:val="1"/>
          <w:numId w:val="2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FALSCH</w:t>
      </w:r>
    </w:p>
    <w:p w14:paraId="503D49CF" w14:textId="0AF1E8A2" w:rsidR="00103574" w:rsidRDefault="00103574" w:rsidP="00A9631A">
      <w:pPr>
        <w:rPr>
          <w:rFonts w:ascii="MuseoSans-300" w:hAnsi="MuseoSans-300"/>
        </w:rPr>
      </w:pPr>
    </w:p>
    <w:p w14:paraId="7D764C24" w14:textId="376EA3ED" w:rsidR="00103574" w:rsidRDefault="00103574" w:rsidP="00103574">
      <w:pPr>
        <w:pStyle w:val="LMMABAUFGABE"/>
        <w:rPr>
          <w:color w:val="00889B"/>
        </w:rPr>
      </w:pPr>
      <w:r w:rsidRPr="00995000">
        <w:rPr>
          <w:color w:val="00889B"/>
        </w:rPr>
        <w:t>AUFGABE</w:t>
      </w:r>
      <w:r>
        <w:rPr>
          <w:color w:val="00889B"/>
        </w:rPr>
        <w:t xml:space="preserve"> 2: Multiple-Choice-Fragen</w:t>
      </w:r>
    </w:p>
    <w:p w14:paraId="3937C49F" w14:textId="4CFBD9E6" w:rsidR="00103574" w:rsidRPr="00103574" w:rsidRDefault="00103574" w:rsidP="00103574">
      <w:pPr>
        <w:rPr>
          <w:rFonts w:ascii="MuseoSans-300" w:hAnsi="MuseoSans-300" w:cstheme="minorHAnsi"/>
          <w:sz w:val="24"/>
          <w:szCs w:val="24"/>
        </w:rPr>
      </w:pPr>
      <w:r w:rsidRPr="00103574">
        <w:rPr>
          <w:rFonts w:ascii="MuseoSans-300" w:hAnsi="MuseoSans-300" w:cstheme="minorHAnsi"/>
          <w:sz w:val="24"/>
          <w:szCs w:val="24"/>
        </w:rPr>
        <w:t>Wähle die richtige Antwort.</w:t>
      </w:r>
    </w:p>
    <w:p w14:paraId="2B7EC7FA" w14:textId="77777777" w:rsidR="00103574" w:rsidRPr="00103574" w:rsidRDefault="00103574" w:rsidP="00103574">
      <w:pPr>
        <w:pStyle w:val="Listenabsatz"/>
        <w:numPr>
          <w:ilvl w:val="0"/>
          <w:numId w:val="3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Was bedeutet Korruption im Text?</w:t>
      </w:r>
    </w:p>
    <w:p w14:paraId="39CA8ED9" w14:textId="77777777" w:rsidR="00103574" w:rsidRPr="00103574" w:rsidRDefault="00103574" w:rsidP="00103574">
      <w:pPr>
        <w:pStyle w:val="Listenabsatz"/>
        <w:numPr>
          <w:ilvl w:val="1"/>
          <w:numId w:val="3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Menschen helfen anderen ohne Bezahlung.</w:t>
      </w:r>
    </w:p>
    <w:p w14:paraId="2AD6EA2F" w14:textId="77777777" w:rsidR="00103574" w:rsidRPr="00103574" w:rsidRDefault="00103574" w:rsidP="00103574">
      <w:pPr>
        <w:pStyle w:val="Listenabsatz"/>
        <w:numPr>
          <w:ilvl w:val="1"/>
          <w:numId w:val="3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Menschen missbrauchen ihre Macht für ihren eigenen Vorteil.</w:t>
      </w:r>
    </w:p>
    <w:p w14:paraId="11E2CE44" w14:textId="77777777" w:rsidR="00103574" w:rsidRPr="00103574" w:rsidRDefault="00103574" w:rsidP="00103574">
      <w:pPr>
        <w:pStyle w:val="Listenabsatz"/>
        <w:numPr>
          <w:ilvl w:val="1"/>
          <w:numId w:val="3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Menschen arbeiten zusammen für den Frieden.</w:t>
      </w:r>
    </w:p>
    <w:p w14:paraId="450FBB3A" w14:textId="77777777" w:rsidR="00103574" w:rsidRPr="00103574" w:rsidRDefault="00103574" w:rsidP="00103574">
      <w:pPr>
        <w:pStyle w:val="Listenabsatz"/>
        <w:numPr>
          <w:ilvl w:val="0"/>
          <w:numId w:val="3"/>
        </w:numPr>
        <w:spacing w:before="120"/>
        <w:ind w:left="357" w:hanging="357"/>
        <w:contextualSpacing w:val="0"/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Wie viele Länder haben die UN-Konvention gegen Korruption bis 2023 unterschrieben?</w:t>
      </w:r>
    </w:p>
    <w:p w14:paraId="078E8693" w14:textId="77777777" w:rsidR="00103574" w:rsidRPr="00103574" w:rsidRDefault="00103574" w:rsidP="00103574">
      <w:pPr>
        <w:pStyle w:val="Listenabsatz"/>
        <w:numPr>
          <w:ilvl w:val="1"/>
          <w:numId w:val="3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150 Länder</w:t>
      </w:r>
    </w:p>
    <w:p w14:paraId="01CD7B77" w14:textId="77777777" w:rsidR="00103574" w:rsidRPr="00103574" w:rsidRDefault="00103574" w:rsidP="00103574">
      <w:pPr>
        <w:pStyle w:val="Listenabsatz"/>
        <w:numPr>
          <w:ilvl w:val="1"/>
          <w:numId w:val="3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180 Länder</w:t>
      </w:r>
    </w:p>
    <w:p w14:paraId="43063156" w14:textId="77777777" w:rsidR="00103574" w:rsidRPr="00103574" w:rsidRDefault="00103574" w:rsidP="00103574">
      <w:pPr>
        <w:pStyle w:val="Listenabsatz"/>
        <w:numPr>
          <w:ilvl w:val="1"/>
          <w:numId w:val="3"/>
        </w:numPr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190 Länder</w:t>
      </w:r>
    </w:p>
    <w:p w14:paraId="165EA806" w14:textId="77777777" w:rsidR="00103574" w:rsidRDefault="00103574" w:rsidP="00103574">
      <w:pPr>
        <w:pStyle w:val="LMMABAUFGABE"/>
        <w:rPr>
          <w:color w:val="00889B"/>
        </w:rPr>
      </w:pPr>
    </w:p>
    <w:p w14:paraId="4C2D40DE" w14:textId="14E5CB91" w:rsidR="00103574" w:rsidRDefault="00103574" w:rsidP="00103574">
      <w:pPr>
        <w:pStyle w:val="LMMABAUFGABE"/>
        <w:rPr>
          <w:color w:val="00889B"/>
        </w:rPr>
      </w:pPr>
      <w:r w:rsidRPr="00995000">
        <w:rPr>
          <w:color w:val="00889B"/>
        </w:rPr>
        <w:t>AUFGABE</w:t>
      </w:r>
      <w:r>
        <w:rPr>
          <w:color w:val="00889B"/>
        </w:rPr>
        <w:t xml:space="preserve"> 2: </w:t>
      </w:r>
      <w:r>
        <w:rPr>
          <w:color w:val="00889B"/>
        </w:rPr>
        <w:t>Offene Fragen</w:t>
      </w:r>
    </w:p>
    <w:p w14:paraId="7804D779" w14:textId="77777777" w:rsidR="00103574" w:rsidRPr="00103574" w:rsidRDefault="00103574" w:rsidP="00103574">
      <w:pPr>
        <w:rPr>
          <w:rFonts w:ascii="MuseoSans-300" w:hAnsi="MuseoSans-300" w:cstheme="minorHAnsi"/>
          <w:sz w:val="24"/>
          <w:szCs w:val="24"/>
        </w:rPr>
      </w:pPr>
      <w:r w:rsidRPr="00103574">
        <w:rPr>
          <w:rFonts w:ascii="MuseoSans-300" w:hAnsi="MuseoSans-300" w:cstheme="minorHAnsi"/>
          <w:sz w:val="24"/>
          <w:szCs w:val="24"/>
        </w:rPr>
        <w:t>Beantworte die Fragen in ganzen Sätzen.</w:t>
      </w:r>
    </w:p>
    <w:p w14:paraId="6CCB47CC" w14:textId="77777777" w:rsidR="00103574" w:rsidRPr="00103574" w:rsidRDefault="00103574" w:rsidP="00103574">
      <w:pPr>
        <w:rPr>
          <w:rFonts w:ascii="MuseoSans-300" w:hAnsi="MuseoSans-300" w:cstheme="minorHAnsi"/>
          <w:sz w:val="24"/>
          <w:szCs w:val="24"/>
        </w:rPr>
      </w:pPr>
    </w:p>
    <w:p w14:paraId="4D8E4D47" w14:textId="77777777" w:rsidR="00103574" w:rsidRPr="00103574" w:rsidRDefault="00103574" w:rsidP="00103574">
      <w:pPr>
        <w:pStyle w:val="Listenabsatz"/>
        <w:numPr>
          <w:ilvl w:val="0"/>
          <w:numId w:val="4"/>
        </w:numPr>
        <w:ind w:left="720"/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Was sollen Journalistinnen und Journalisten tun können? Was steht dazu im Text?</w:t>
      </w:r>
    </w:p>
    <w:p w14:paraId="6737737C" w14:textId="77777777" w:rsidR="00103574" w:rsidRPr="00103574" w:rsidRDefault="00103574" w:rsidP="00103574">
      <w:pPr>
        <w:pStyle w:val="Listenabsatz"/>
        <w:spacing w:line="360" w:lineRule="auto"/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_____________________________________________________________________</w:t>
      </w:r>
    </w:p>
    <w:p w14:paraId="55563BF4" w14:textId="77777777" w:rsidR="00103574" w:rsidRPr="00103574" w:rsidRDefault="00103574" w:rsidP="00103574">
      <w:pPr>
        <w:pStyle w:val="Listenabsatz"/>
        <w:spacing w:line="360" w:lineRule="auto"/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_____________________________________________________________________</w:t>
      </w:r>
    </w:p>
    <w:p w14:paraId="6846ECA9" w14:textId="77777777" w:rsidR="00103574" w:rsidRPr="00103574" w:rsidRDefault="00103574" w:rsidP="00103574">
      <w:pPr>
        <w:pStyle w:val="Listenabsatz"/>
        <w:spacing w:line="360" w:lineRule="auto"/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_____________________________________________________________________</w:t>
      </w:r>
    </w:p>
    <w:p w14:paraId="03F1F441" w14:textId="77777777" w:rsidR="00103574" w:rsidRPr="00103574" w:rsidRDefault="00103574" w:rsidP="00103574">
      <w:pPr>
        <w:pStyle w:val="Listenabsatz"/>
        <w:spacing w:line="360" w:lineRule="auto"/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_____________________________________________________________________</w:t>
      </w:r>
    </w:p>
    <w:p w14:paraId="74340174" w14:textId="77777777" w:rsidR="00103574" w:rsidRPr="00103574" w:rsidRDefault="00103574" w:rsidP="00103574">
      <w:pPr>
        <w:pStyle w:val="Listenabsatz"/>
        <w:rPr>
          <w:rFonts w:ascii="MuseoSans-300" w:hAnsi="MuseoSans-300" w:cstheme="minorHAnsi"/>
        </w:rPr>
      </w:pPr>
    </w:p>
    <w:p w14:paraId="0A28C6EA" w14:textId="77777777" w:rsidR="00103574" w:rsidRPr="00103574" w:rsidRDefault="00103574" w:rsidP="00103574">
      <w:pPr>
        <w:pStyle w:val="Listenabsatz"/>
        <w:numPr>
          <w:ilvl w:val="0"/>
          <w:numId w:val="4"/>
        </w:numPr>
        <w:ind w:left="720"/>
        <w:rPr>
          <w:rFonts w:ascii="MuseoSans-300" w:hAnsi="MuseoSans-300" w:cstheme="minorHAnsi"/>
        </w:rPr>
      </w:pPr>
      <w:r w:rsidRPr="00103574">
        <w:rPr>
          <w:rFonts w:ascii="MuseoSans-300" w:hAnsi="MuseoSans-300" w:cstheme="minorHAnsi"/>
        </w:rPr>
        <w:t>Warum ist es wichtig, dass Reporter ohne Grenzen auf Pressefreiheit achten?</w:t>
      </w:r>
    </w:p>
    <w:p w14:paraId="5963B794" w14:textId="77777777" w:rsidR="00103574" w:rsidRPr="00103574" w:rsidRDefault="00103574" w:rsidP="00103574">
      <w:pPr>
        <w:spacing w:line="360" w:lineRule="auto"/>
        <w:ind w:left="708"/>
        <w:rPr>
          <w:rFonts w:ascii="MuseoSans-300" w:hAnsi="MuseoSans-300" w:cstheme="minorHAnsi"/>
          <w:sz w:val="24"/>
          <w:szCs w:val="24"/>
        </w:rPr>
      </w:pPr>
      <w:r w:rsidRPr="00103574">
        <w:rPr>
          <w:rFonts w:ascii="MuseoSans-300" w:hAnsi="MuseoSans-300" w:cstheme="minorHAnsi"/>
          <w:sz w:val="24"/>
          <w:szCs w:val="24"/>
        </w:rPr>
        <w:t>_____________________________________________________________________</w:t>
      </w:r>
    </w:p>
    <w:p w14:paraId="618687EC" w14:textId="77777777" w:rsidR="00103574" w:rsidRPr="00103574" w:rsidRDefault="00103574" w:rsidP="00103574">
      <w:pPr>
        <w:spacing w:line="360" w:lineRule="auto"/>
        <w:ind w:left="708"/>
        <w:rPr>
          <w:rFonts w:ascii="MuseoSans-300" w:hAnsi="MuseoSans-300" w:cstheme="minorHAnsi"/>
          <w:sz w:val="24"/>
          <w:szCs w:val="24"/>
        </w:rPr>
      </w:pPr>
      <w:r w:rsidRPr="00103574">
        <w:rPr>
          <w:rFonts w:ascii="MuseoSans-300" w:hAnsi="MuseoSans-300" w:cstheme="minorHAnsi"/>
          <w:sz w:val="24"/>
          <w:szCs w:val="24"/>
        </w:rPr>
        <w:t>_____________________________________________________________________</w:t>
      </w:r>
    </w:p>
    <w:p w14:paraId="01195CCD" w14:textId="77777777" w:rsidR="00103574" w:rsidRPr="00103574" w:rsidRDefault="00103574" w:rsidP="00103574">
      <w:pPr>
        <w:spacing w:line="360" w:lineRule="auto"/>
        <w:ind w:left="708"/>
        <w:rPr>
          <w:rFonts w:ascii="MuseoSans-300" w:hAnsi="MuseoSans-300" w:cstheme="minorHAnsi"/>
          <w:sz w:val="24"/>
          <w:szCs w:val="24"/>
        </w:rPr>
      </w:pPr>
      <w:r w:rsidRPr="00103574">
        <w:rPr>
          <w:rFonts w:ascii="MuseoSans-300" w:hAnsi="MuseoSans-300" w:cstheme="minorHAnsi"/>
          <w:sz w:val="24"/>
          <w:szCs w:val="24"/>
        </w:rPr>
        <w:t>_____________________________________________________________________</w:t>
      </w:r>
    </w:p>
    <w:p w14:paraId="4509E5CF" w14:textId="77777777" w:rsidR="00103574" w:rsidRPr="00103574" w:rsidRDefault="00103574" w:rsidP="00103574">
      <w:pPr>
        <w:spacing w:line="360" w:lineRule="auto"/>
        <w:ind w:left="708"/>
        <w:rPr>
          <w:rFonts w:ascii="MuseoSans-300" w:hAnsi="MuseoSans-300" w:cstheme="minorHAnsi"/>
          <w:sz w:val="24"/>
          <w:szCs w:val="24"/>
        </w:rPr>
      </w:pPr>
      <w:r w:rsidRPr="00103574">
        <w:rPr>
          <w:rFonts w:ascii="MuseoSans-300" w:hAnsi="MuseoSans-300" w:cstheme="minorHAnsi"/>
          <w:sz w:val="24"/>
          <w:szCs w:val="24"/>
        </w:rPr>
        <w:t>_____________________________________________________________________</w:t>
      </w:r>
    </w:p>
    <w:p w14:paraId="2A938A73" w14:textId="77777777" w:rsidR="00103574" w:rsidRPr="00103574" w:rsidRDefault="00103574" w:rsidP="00103574">
      <w:pPr>
        <w:pStyle w:val="LMMABAUFGABE"/>
        <w:rPr>
          <w:rFonts w:ascii="MuseoSans-300" w:hAnsi="MuseoSans-300"/>
          <w:sz w:val="24"/>
          <w:szCs w:val="24"/>
        </w:rPr>
      </w:pPr>
    </w:p>
    <w:sectPr w:rsidR="00103574" w:rsidRPr="00103574" w:rsidSect="0070156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7C7A" w14:textId="77777777" w:rsidR="00C80AA8" w:rsidRDefault="00C80AA8" w:rsidP="004F0C8C">
      <w:pPr>
        <w:spacing w:after="0" w:line="240" w:lineRule="auto"/>
      </w:pPr>
      <w:r>
        <w:separator/>
      </w:r>
    </w:p>
  </w:endnote>
  <w:endnote w:type="continuationSeparator" w:id="0">
    <w:p w14:paraId="13B90CD8" w14:textId="77777777" w:rsidR="00C80AA8" w:rsidRDefault="00C80AA8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46"/>
      <w:gridCol w:w="3245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360CD40" w:rsidR="000829E3" w:rsidRPr="007E50E4" w:rsidRDefault="00F21166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>Seite 1 von 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C3AD" w14:textId="77777777" w:rsidR="00C80AA8" w:rsidRDefault="00C80AA8" w:rsidP="004F0C8C">
      <w:pPr>
        <w:spacing w:after="0" w:line="240" w:lineRule="auto"/>
      </w:pPr>
      <w:r>
        <w:separator/>
      </w:r>
    </w:p>
  </w:footnote>
  <w:footnote w:type="continuationSeparator" w:id="0">
    <w:p w14:paraId="0A9D3BD6" w14:textId="77777777" w:rsidR="00C80AA8" w:rsidRDefault="00C80AA8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27E394B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103574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327E394B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103574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9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AD5"/>
    <w:multiLevelType w:val="hybridMultilevel"/>
    <w:tmpl w:val="557602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06D40"/>
    <w:multiLevelType w:val="hybridMultilevel"/>
    <w:tmpl w:val="2AE28C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D6716"/>
    <w:multiLevelType w:val="hybridMultilevel"/>
    <w:tmpl w:val="1338B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0F2B"/>
    <w:multiLevelType w:val="hybridMultilevel"/>
    <w:tmpl w:val="32DA4BCC"/>
    <w:lvl w:ilvl="0" w:tplc="2F3EED4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40" w:hanging="360"/>
      </w:pPr>
    </w:lvl>
    <w:lvl w:ilvl="2" w:tplc="0407001B" w:tentative="1">
      <w:start w:val="1"/>
      <w:numFmt w:val="lowerRoman"/>
      <w:lvlText w:val="%3."/>
      <w:lvlJc w:val="right"/>
      <w:pPr>
        <w:ind w:left="1460" w:hanging="180"/>
      </w:pPr>
    </w:lvl>
    <w:lvl w:ilvl="3" w:tplc="0407000F" w:tentative="1">
      <w:start w:val="1"/>
      <w:numFmt w:val="decimal"/>
      <w:lvlText w:val="%4."/>
      <w:lvlJc w:val="left"/>
      <w:pPr>
        <w:ind w:left="2180" w:hanging="360"/>
      </w:pPr>
    </w:lvl>
    <w:lvl w:ilvl="4" w:tplc="04070019" w:tentative="1">
      <w:start w:val="1"/>
      <w:numFmt w:val="lowerLetter"/>
      <w:lvlText w:val="%5."/>
      <w:lvlJc w:val="left"/>
      <w:pPr>
        <w:ind w:left="2900" w:hanging="360"/>
      </w:pPr>
    </w:lvl>
    <w:lvl w:ilvl="5" w:tplc="0407001B" w:tentative="1">
      <w:start w:val="1"/>
      <w:numFmt w:val="lowerRoman"/>
      <w:lvlText w:val="%6."/>
      <w:lvlJc w:val="right"/>
      <w:pPr>
        <w:ind w:left="3620" w:hanging="180"/>
      </w:pPr>
    </w:lvl>
    <w:lvl w:ilvl="6" w:tplc="0407000F" w:tentative="1">
      <w:start w:val="1"/>
      <w:numFmt w:val="decimal"/>
      <w:lvlText w:val="%7."/>
      <w:lvlJc w:val="left"/>
      <w:pPr>
        <w:ind w:left="4340" w:hanging="360"/>
      </w:pPr>
    </w:lvl>
    <w:lvl w:ilvl="7" w:tplc="04070019" w:tentative="1">
      <w:start w:val="1"/>
      <w:numFmt w:val="lowerLetter"/>
      <w:lvlText w:val="%8."/>
      <w:lvlJc w:val="left"/>
      <w:pPr>
        <w:ind w:left="5060" w:hanging="360"/>
      </w:pPr>
    </w:lvl>
    <w:lvl w:ilvl="8" w:tplc="0407001B" w:tentative="1">
      <w:start w:val="1"/>
      <w:numFmt w:val="lowerRoman"/>
      <w:lvlText w:val="%9."/>
      <w:lvlJc w:val="right"/>
      <w:pPr>
        <w:ind w:left="5780" w:hanging="180"/>
      </w:pPr>
    </w:lvl>
  </w:abstractNum>
  <w:num w:numId="1" w16cid:durableId="412434206">
    <w:abstractNumId w:val="2"/>
  </w:num>
  <w:num w:numId="2" w16cid:durableId="1416167712">
    <w:abstractNumId w:val="1"/>
  </w:num>
  <w:num w:numId="3" w16cid:durableId="1119497760">
    <w:abstractNumId w:val="0"/>
  </w:num>
  <w:num w:numId="4" w16cid:durableId="1813475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03574"/>
    <w:rsid w:val="0011787F"/>
    <w:rsid w:val="001A381F"/>
    <w:rsid w:val="001F44D7"/>
    <w:rsid w:val="002D5738"/>
    <w:rsid w:val="00433401"/>
    <w:rsid w:val="0048518C"/>
    <w:rsid w:val="004F0C8C"/>
    <w:rsid w:val="00505E76"/>
    <w:rsid w:val="00543DD4"/>
    <w:rsid w:val="00554F2E"/>
    <w:rsid w:val="005879A2"/>
    <w:rsid w:val="005A0BFA"/>
    <w:rsid w:val="005D77BB"/>
    <w:rsid w:val="006601A8"/>
    <w:rsid w:val="006D36E2"/>
    <w:rsid w:val="006E639C"/>
    <w:rsid w:val="00701561"/>
    <w:rsid w:val="007068DA"/>
    <w:rsid w:val="007E44A6"/>
    <w:rsid w:val="007E50E4"/>
    <w:rsid w:val="007F35D4"/>
    <w:rsid w:val="0086526F"/>
    <w:rsid w:val="008C3097"/>
    <w:rsid w:val="008E3200"/>
    <w:rsid w:val="008F61CD"/>
    <w:rsid w:val="0091187F"/>
    <w:rsid w:val="0098515D"/>
    <w:rsid w:val="00995000"/>
    <w:rsid w:val="009F2132"/>
    <w:rsid w:val="00A30972"/>
    <w:rsid w:val="00A9631A"/>
    <w:rsid w:val="00B36AA0"/>
    <w:rsid w:val="00B62123"/>
    <w:rsid w:val="00BC0865"/>
    <w:rsid w:val="00C80AA8"/>
    <w:rsid w:val="00CB586C"/>
    <w:rsid w:val="00D142C5"/>
    <w:rsid w:val="00D8071A"/>
    <w:rsid w:val="00D866F4"/>
    <w:rsid w:val="00D9267A"/>
    <w:rsid w:val="00DA6601"/>
    <w:rsid w:val="00E23F9F"/>
    <w:rsid w:val="00E447D4"/>
    <w:rsid w:val="00E44EED"/>
    <w:rsid w:val="00E82176"/>
    <w:rsid w:val="00E822D4"/>
    <w:rsid w:val="00ED5A20"/>
    <w:rsid w:val="00F21166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6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7125b5-e661-4b91-b84d-8eab8fe0c4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AE2797B60AF438DD57E6EE3420718" ma:contentTypeVersion="10" ma:contentTypeDescription="Ein neues Dokument erstellen." ma:contentTypeScope="" ma:versionID="1843a4e60de15cbaf07fa67195849053">
  <xsd:schema xmlns:xsd="http://www.w3.org/2001/XMLSchema" xmlns:xs="http://www.w3.org/2001/XMLSchema" xmlns:p="http://schemas.microsoft.com/office/2006/metadata/properties" xmlns:ns3="af7125b5-e661-4b91-b84d-8eab8fe0c430" targetNamespace="http://schemas.microsoft.com/office/2006/metadata/properties" ma:root="true" ma:fieldsID="a77f5861d0a98c444acf93c6e48271c9" ns3:_="">
    <xsd:import namespace="af7125b5-e661-4b91-b84d-8eab8fe0c43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125b5-e661-4b91-b84d-8eab8fe0c43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f7125b5-e661-4b91-b84d-8eab8fe0c430"/>
  </ds:schemaRefs>
</ds:datastoreItem>
</file>

<file path=customXml/itemProps4.xml><?xml version="1.0" encoding="utf-8"?>
<ds:datastoreItem xmlns:ds="http://schemas.openxmlformats.org/officeDocument/2006/customXml" ds:itemID="{7A7BA017-39EA-4C70-805E-48EA0A66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125b5-e661-4b91-b84d-8eab8fe0c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2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Saskia Kleinewächter</cp:lastModifiedBy>
  <cp:revision>3</cp:revision>
  <cp:lastPrinted>2017-07-12T15:42:00Z</cp:lastPrinted>
  <dcterms:created xsi:type="dcterms:W3CDTF">2024-12-13T07:49:00Z</dcterms:created>
  <dcterms:modified xsi:type="dcterms:W3CDTF">2024-12-13T07:49:00Z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0x010100A4AAE2797B60AF438DD57E6EE3420718</vt:lpwstr>
  </property>
  <property fmtid="{D5CDD505-2E9C-101B-9397-08002B2CF9AE}" pid="3" name="Order">
    <vt:r8>14740600</vt:r8>
  </property>
  <property fmtid="{D5CDD505-2E9C-101B-9397-08002B2CF9AE}" pid="4" name="_dlc_DocIdItemGuid">
    <vt:lpwstr>983add13-c7c0-558b-a23b-099c091f500c</vt:lpwstr>
  </property>
  <property fmtid="{D5CDD505-2E9C-101B-9397-08002B2CF9AE}" pid="5" name="MediaServiceImageTags">
    <vt:lpwstr/>
  </property>
</Properties>
</file>