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52B0F" w14:textId="53954AA4" w:rsidR="00FF363C" w:rsidRDefault="00FF363C" w:rsidP="00EF4842">
      <w:pPr>
        <w:pStyle w:val="LMMABAUFGABE"/>
        <w:rPr>
          <w:rFonts w:ascii="Calibri" w:hAnsi="Calibri" w:cs="Calibri"/>
        </w:rPr>
      </w:pPr>
      <w:r w:rsidRPr="00EF4842">
        <w:rPr>
          <w:color w:val="00889B"/>
        </w:rPr>
        <w:t>Aufgabe</w:t>
      </w:r>
    </w:p>
    <w:p w14:paraId="797139B7" w14:textId="3440ABFF" w:rsidR="00FF363C" w:rsidRDefault="00FF363C" w:rsidP="00FF363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Es werden zwei Gruppen gebildet: Gruppe A und Gruppe B. Überlegt in eurer Gruppe, welche Wörter zum Thema </w:t>
      </w:r>
      <w:r w:rsidRPr="0043640D">
        <w:rPr>
          <w:rFonts w:ascii="Calibri" w:hAnsi="Calibri" w:cs="Calibri"/>
          <w:i/>
          <w:iCs/>
        </w:rPr>
        <w:t>Kindheit</w:t>
      </w:r>
      <w:r>
        <w:rPr>
          <w:rFonts w:ascii="Calibri" w:hAnsi="Calibri" w:cs="Calibri"/>
        </w:rPr>
        <w:t xml:space="preserve"> (Gruppe A) und welche zum Thema </w:t>
      </w:r>
      <w:r w:rsidRPr="0043640D">
        <w:rPr>
          <w:rFonts w:ascii="Calibri" w:hAnsi="Calibri" w:cs="Calibri"/>
          <w:i/>
          <w:iCs/>
        </w:rPr>
        <w:t>Arbeit</w:t>
      </w:r>
      <w:r>
        <w:rPr>
          <w:rFonts w:ascii="Calibri" w:hAnsi="Calibri" w:cs="Calibri"/>
        </w:rPr>
        <w:t xml:space="preserve"> (Gruppe B) passen. Schreibt die Wörter in euren Kasten.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4"/>
      </w:tblGrid>
      <w:tr w:rsidR="00FF363C" w14:paraId="6DCB2B7F" w14:textId="77777777" w:rsidTr="00EF4842">
        <w:trPr>
          <w:trHeight w:val="4060"/>
        </w:trPr>
        <w:tc>
          <w:tcPr>
            <w:tcW w:w="9634" w:type="dxa"/>
          </w:tcPr>
          <w:p w14:paraId="07C00D4E" w14:textId="77777777" w:rsidR="00FF363C" w:rsidRDefault="00FF363C" w:rsidP="00E67020">
            <w:pPr>
              <w:rPr>
                <w:rFonts w:ascii="Calibri" w:hAnsi="Calibri" w:cs="Calibri"/>
              </w:rPr>
            </w:pPr>
            <w:r w:rsidRPr="0043640D">
              <w:rPr>
                <w:rFonts w:ascii="Calibri" w:hAnsi="Calibri" w:cs="Calibri"/>
                <w:sz w:val="96"/>
                <w:szCs w:val="9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Kindheit:</w:t>
            </w:r>
          </w:p>
        </w:tc>
      </w:tr>
      <w:tr w:rsidR="00FF363C" w14:paraId="7BACCEE7" w14:textId="77777777" w:rsidTr="00EF4842">
        <w:trPr>
          <w:trHeight w:val="4382"/>
        </w:trPr>
        <w:tc>
          <w:tcPr>
            <w:tcW w:w="9634" w:type="dxa"/>
          </w:tcPr>
          <w:p w14:paraId="26508FE3" w14:textId="77777777" w:rsidR="00FF363C" w:rsidRDefault="00FF363C" w:rsidP="00E670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96"/>
                <w:szCs w:val="9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Arbeit:</w:t>
            </w:r>
          </w:p>
        </w:tc>
      </w:tr>
    </w:tbl>
    <w:p w14:paraId="2F8A7326" w14:textId="77777777" w:rsidR="00FF363C" w:rsidRDefault="00FF363C" w:rsidP="00FF363C">
      <w:pPr>
        <w:rPr>
          <w:rFonts w:ascii="Calibri" w:hAnsi="Calibri" w:cs="Calibri"/>
        </w:rPr>
      </w:pPr>
    </w:p>
    <w:p w14:paraId="6D703CC3" w14:textId="77777777" w:rsidR="00FF363C" w:rsidRDefault="00FF363C" w:rsidP="00FF363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Präsentiert eure Ergebnisse. </w:t>
      </w:r>
    </w:p>
    <w:p w14:paraId="05D7FB61" w14:textId="77777777" w:rsidR="00FF363C" w:rsidRPr="00264353" w:rsidRDefault="00FF363C" w:rsidP="00FF363C">
      <w:pPr>
        <w:rPr>
          <w:rFonts w:ascii="Calibri" w:hAnsi="Calibri" w:cs="Calibri"/>
        </w:rPr>
      </w:pPr>
      <w:r>
        <w:rPr>
          <w:rFonts w:ascii="Calibri" w:hAnsi="Calibri" w:cs="Calibri"/>
        </w:rPr>
        <w:t>Überlegt euch: Wie passen Kindheit und Arbeit zusammen?</w:t>
      </w:r>
    </w:p>
    <w:p w14:paraId="4115120E" w14:textId="77777777" w:rsidR="00B62123" w:rsidRPr="00EF4842" w:rsidRDefault="00B62123" w:rsidP="00FF363C"/>
    <w:sectPr w:rsidR="00B62123" w:rsidRPr="00EF4842" w:rsidSect="00EF4842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F2396" w14:textId="77777777" w:rsidR="00F54927" w:rsidRDefault="00F54927" w:rsidP="00F54927">
      <w:pPr>
        <w:spacing w:after="0" w:line="240" w:lineRule="auto"/>
      </w:pPr>
      <w:r>
        <w:separator/>
      </w:r>
    </w:p>
  </w:endnote>
  <w:endnote w:type="continuationSeparator" w:id="0">
    <w:p w14:paraId="3F77C895" w14:textId="77777777" w:rsidR="00F54927" w:rsidRDefault="00F54927" w:rsidP="00F54927">
      <w:pPr>
        <w:spacing w:after="0" w:line="240" w:lineRule="auto"/>
      </w:pPr>
      <w:r>
        <w:continuationSeparator/>
      </w:r>
    </w:p>
  </w:endnote>
  <w:endnote w:type="continuationNotice" w:id="1">
    <w:p w14:paraId="56240302" w14:textId="77777777" w:rsidR="00F54927" w:rsidRDefault="00F54927" w:rsidP="00F549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3246"/>
      <w:gridCol w:w="3245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5BAD5DDD" w:rsidR="000829E3" w:rsidRPr="007E50E4" w:rsidRDefault="00F21166" w:rsidP="00887E55">
          <w:pPr>
            <w:pStyle w:val="Fuzeile"/>
            <w:jc w:val="right"/>
            <w:rPr>
              <w:color w:val="00889B"/>
            </w:rPr>
          </w:pPr>
          <w:r>
            <w:rPr>
              <w:rFonts w:ascii="Museo Sans 300" w:hAnsi="Museo Sans 300"/>
              <w:color w:val="00889B"/>
              <w:sz w:val="19"/>
              <w:szCs w:val="19"/>
            </w:rPr>
            <w:t xml:space="preserve">Seite 1 von </w:t>
          </w:r>
          <w:r w:rsidR="00FF363C">
            <w:rPr>
              <w:rFonts w:ascii="Museo Sans 300" w:hAnsi="Museo Sans 300"/>
              <w:color w:val="00889B"/>
              <w:sz w:val="19"/>
              <w:szCs w:val="19"/>
            </w:rPr>
            <w:t>1</w:t>
          </w:r>
        </w:p>
      </w:tc>
    </w:tr>
  </w:tbl>
  <w:p w14:paraId="1C2091A0" w14:textId="77777777" w:rsidR="00D9267A" w:rsidRPr="00EF4842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EF4842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F28E0" w14:textId="77777777" w:rsidR="00F54927" w:rsidRDefault="00F54927" w:rsidP="00F54927">
      <w:pPr>
        <w:spacing w:after="0" w:line="240" w:lineRule="auto"/>
      </w:pPr>
      <w:r>
        <w:separator/>
      </w:r>
    </w:p>
  </w:footnote>
  <w:footnote w:type="continuationSeparator" w:id="0">
    <w:p w14:paraId="7D794B36" w14:textId="77777777" w:rsidR="00F54927" w:rsidRDefault="00F54927" w:rsidP="00F54927">
      <w:pPr>
        <w:spacing w:after="0" w:line="240" w:lineRule="auto"/>
      </w:pPr>
      <w:r>
        <w:continuationSeparator/>
      </w:r>
    </w:p>
  </w:footnote>
  <w:footnote w:type="continuationNotice" w:id="1">
    <w:p w14:paraId="71FF8EC1" w14:textId="77777777" w:rsidR="00F54927" w:rsidRDefault="00F54927" w:rsidP="00F549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C87BA" w14:textId="1D560F5E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4F2F04BC" w:rsidR="0091187F" w:rsidRPr="006E639C" w:rsidRDefault="00F21166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Arbeitsblatt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4F2F04BC" w:rsidR="0091187F" w:rsidRPr="006E639C" w:rsidRDefault="00F21166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Arbeitsblatt 1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Pr="00EF4842" w:rsidRDefault="00995000" w:rsidP="00EF4842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F77F5"/>
    <w:multiLevelType w:val="hybridMultilevel"/>
    <w:tmpl w:val="8ACA0D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52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36CFF"/>
    <w:rsid w:val="000514DE"/>
    <w:rsid w:val="000829E3"/>
    <w:rsid w:val="000E486E"/>
    <w:rsid w:val="000E50E9"/>
    <w:rsid w:val="0011787F"/>
    <w:rsid w:val="001533AC"/>
    <w:rsid w:val="00244A31"/>
    <w:rsid w:val="00264353"/>
    <w:rsid w:val="00267FDA"/>
    <w:rsid w:val="002D5738"/>
    <w:rsid w:val="00433401"/>
    <w:rsid w:val="0043640D"/>
    <w:rsid w:val="0048518C"/>
    <w:rsid w:val="004F0C8C"/>
    <w:rsid w:val="00505E76"/>
    <w:rsid w:val="00543DD4"/>
    <w:rsid w:val="00554F2E"/>
    <w:rsid w:val="00570FDD"/>
    <w:rsid w:val="00593328"/>
    <w:rsid w:val="005A0BFA"/>
    <w:rsid w:val="005D77BB"/>
    <w:rsid w:val="006601A8"/>
    <w:rsid w:val="00684C8E"/>
    <w:rsid w:val="006D36E2"/>
    <w:rsid w:val="006E639C"/>
    <w:rsid w:val="00701561"/>
    <w:rsid w:val="007026F4"/>
    <w:rsid w:val="007068DA"/>
    <w:rsid w:val="00762B50"/>
    <w:rsid w:val="007E44A6"/>
    <w:rsid w:val="007E50E4"/>
    <w:rsid w:val="0086526F"/>
    <w:rsid w:val="008C62DB"/>
    <w:rsid w:val="008C713B"/>
    <w:rsid w:val="008E3200"/>
    <w:rsid w:val="0091187F"/>
    <w:rsid w:val="0098515D"/>
    <w:rsid w:val="00995000"/>
    <w:rsid w:val="009D0C05"/>
    <w:rsid w:val="009F2132"/>
    <w:rsid w:val="00A30972"/>
    <w:rsid w:val="00A36580"/>
    <w:rsid w:val="00AB6E94"/>
    <w:rsid w:val="00B2615C"/>
    <w:rsid w:val="00B36AA0"/>
    <w:rsid w:val="00B62123"/>
    <w:rsid w:val="00BC00F1"/>
    <w:rsid w:val="00BC0865"/>
    <w:rsid w:val="00CB586C"/>
    <w:rsid w:val="00D142C5"/>
    <w:rsid w:val="00D31C7E"/>
    <w:rsid w:val="00D8071A"/>
    <w:rsid w:val="00D866F4"/>
    <w:rsid w:val="00D9267A"/>
    <w:rsid w:val="00DA6601"/>
    <w:rsid w:val="00E025AA"/>
    <w:rsid w:val="00E2059B"/>
    <w:rsid w:val="00E431F0"/>
    <w:rsid w:val="00E447D4"/>
    <w:rsid w:val="00E44EED"/>
    <w:rsid w:val="00E82176"/>
    <w:rsid w:val="00E822D4"/>
    <w:rsid w:val="00ED5A20"/>
    <w:rsid w:val="00EF4842"/>
    <w:rsid w:val="00F21166"/>
    <w:rsid w:val="00F54927"/>
    <w:rsid w:val="00F669E9"/>
    <w:rsid w:val="00FC3482"/>
    <w:rsid w:val="00FD57DE"/>
    <w:rsid w:val="00FE76FD"/>
    <w:rsid w:val="00FF363C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4927"/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5492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492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492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492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492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492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492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492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492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5492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F5492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54927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4927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4927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54927"/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4927"/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4927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4927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4927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4927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Titel">
    <w:name w:val="Title"/>
    <w:basedOn w:val="Standard"/>
    <w:next w:val="Standard"/>
    <w:link w:val="TitelZchn"/>
    <w:uiPriority w:val="10"/>
    <w:qFormat/>
    <w:rsid w:val="00F54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F5492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4927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4927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Zitat">
    <w:name w:val="Quote"/>
    <w:basedOn w:val="Standard"/>
    <w:next w:val="Standard"/>
    <w:link w:val="ZitatZchn"/>
    <w:uiPriority w:val="29"/>
    <w:qFormat/>
    <w:rsid w:val="00F54927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F54927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Listenabsatz">
    <w:name w:val="List Paragraph"/>
    <w:basedOn w:val="Standard"/>
    <w:uiPriority w:val="34"/>
    <w:qFormat/>
    <w:rsid w:val="00F54927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F54927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492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4927"/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styleId="IntensiverVerweis">
    <w:name w:val="Intense Reference"/>
    <w:basedOn w:val="Absatz-Standardschriftart"/>
    <w:uiPriority w:val="32"/>
    <w:qFormat/>
    <w:rsid w:val="00F54927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5492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4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3" ma:contentTypeDescription="Ein neues Dokument erstellen." ma:contentTypeScope="" ma:versionID="0e42418e81aaba980b97b6c0970c99fd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138084889ddaf271d10b34d962b2a176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AFYC7NJT7KP2-1905227610-1646138</_dlc_DocId>
    <_dlc_DocIdUrl xmlns="30f8d9ab-8048-4911-afe4-f0c444fa604b">
      <Url>https://eduversum.sharepoint.com/sites/Daten/_layouts/15/DocIdRedir.aspx?ID=AFYC7NJT7KP2-1905227610-1646138</Url>
      <Description>AFYC7NJT7KP2-1905227610-1646138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3F302C7-04B3-4A90-9CC1-0354129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562300-8374-4ADC-880C-9A06881D087C}">
  <ds:schemaRefs>
    <ds:schemaRef ds:uri="http://schemas.openxmlformats.org/package/2006/metadata/core-properties"/>
    <ds:schemaRef ds:uri="http://www.w3.org/XML/1998/namespace"/>
    <ds:schemaRef ds:uri="http://purl.org/dc/dcmitype/"/>
    <ds:schemaRef ds:uri="30f8d9ab-8048-4911-afe4-f0c444fa604b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sharepoint/v4"/>
    <ds:schemaRef ds:uri="http://schemas.microsoft.com/office/2006/documentManagement/types"/>
    <ds:schemaRef ds:uri="http://purl.org/dc/terms/"/>
    <ds:schemaRef ds:uri="7a79e2bb-7aaf-4e2c-9539-3aa44b2e19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1</Pages>
  <Words>44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Johanna Heidenreich</cp:lastModifiedBy>
  <cp:revision>2</cp:revision>
  <cp:lastPrinted>2017-07-12T15:42:00Z</cp:lastPrinted>
  <dcterms:created xsi:type="dcterms:W3CDTF">2025-03-05T09:39:00Z</dcterms:created>
  <dcterms:modified xsi:type="dcterms:W3CDTF">2025-03-05T13:07:00Z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fc7b3637-8509-4a69-9c2b-f1eb3e429d0b</vt:lpwstr>
  </property>
  <property fmtid="{D5CDD505-2E9C-101B-9397-08002B2CF9AE}" pid="5" name="MediaServiceImageTags">
    <vt:lpwstr/>
  </property>
</Properties>
</file>