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1C8C" w14:textId="77777777" w:rsidR="00D729E4" w:rsidRDefault="00A71B91" w:rsidP="00D729E4">
      <w:pPr>
        <w:rPr>
          <w:rFonts w:ascii="Museo Sans 900" w:hAnsi="Museo Sans 900" w:cs="MuseoSans-500"/>
          <w:bCs/>
          <w:color w:val="00889B"/>
          <w:sz w:val="28"/>
          <w:szCs w:val="28"/>
        </w:rPr>
      </w:pP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>AUFGABE</w:t>
      </w:r>
      <w:r w:rsidR="00672146">
        <w:rPr>
          <w:rFonts w:ascii="Museo Sans 900" w:hAnsi="Museo Sans 900" w:cs="MuseoSans-500"/>
          <w:bCs/>
          <w:color w:val="00889B"/>
          <w:sz w:val="28"/>
          <w:szCs w:val="28"/>
        </w:rPr>
        <w:t xml:space="preserve"> 1</w:t>
      </w: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 xml:space="preserve">: </w:t>
      </w:r>
    </w:p>
    <w:p w14:paraId="4EB96D82" w14:textId="49A39BD0" w:rsidR="00D729E4" w:rsidRPr="00DB040C" w:rsidRDefault="00D729E4" w:rsidP="00D729E4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Lies</w:t>
      </w:r>
      <w:proofErr w:type="spellEnd"/>
      <w:r>
        <w:rPr>
          <w:rFonts w:ascii="Calibri" w:hAnsi="Calibri" w:cs="Calibri"/>
        </w:rPr>
        <w:t xml:space="preserve"> die Texte zu den Kinderrechten auf der Seite Lösungen bitte. </w:t>
      </w:r>
      <w:r w:rsidRPr="00DB040C">
        <w:rPr>
          <w:rFonts w:ascii="Calibri" w:hAnsi="Calibri" w:cs="Calibri"/>
        </w:rPr>
        <w:t>Beantworte die folgenden Fragen schriftlich:</w:t>
      </w:r>
    </w:p>
    <w:p w14:paraId="3AAAF3C3" w14:textId="77777777" w:rsidR="00D729E4" w:rsidRDefault="00D729E4" w:rsidP="00D729E4">
      <w:pPr>
        <w:pStyle w:val="Listenabsatz"/>
        <w:numPr>
          <w:ilvl w:val="0"/>
          <w:numId w:val="14"/>
        </w:numPr>
        <w:spacing w:line="276" w:lineRule="auto"/>
        <w:rPr>
          <w:rFonts w:ascii="Calibri" w:hAnsi="Calibri" w:cs="Calibri"/>
        </w:rPr>
      </w:pPr>
      <w:r w:rsidRPr="00DB040C">
        <w:rPr>
          <w:rFonts w:ascii="Calibri" w:hAnsi="Calibri" w:cs="Calibri"/>
        </w:rPr>
        <w:t>Welches Mindestalter für Arbeit hat die ILO in der Konvention 138 festgelegt?</w:t>
      </w:r>
    </w:p>
    <w:p w14:paraId="4B564A05" w14:textId="249D657D" w:rsidR="00D729E4" w:rsidRPr="00DB040C" w:rsidRDefault="00D729E4" w:rsidP="00D729E4">
      <w:pPr>
        <w:spacing w:line="312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486274E9" w14:textId="77777777" w:rsidR="00D729E4" w:rsidRDefault="00D729E4" w:rsidP="00D729E4">
      <w:pPr>
        <w:pStyle w:val="Listenabsatz"/>
        <w:numPr>
          <w:ilvl w:val="0"/>
          <w:numId w:val="14"/>
        </w:numPr>
        <w:spacing w:before="120" w:line="276" w:lineRule="auto"/>
        <w:ind w:left="357" w:hanging="357"/>
        <w:contextualSpacing w:val="0"/>
        <w:rPr>
          <w:rFonts w:ascii="Calibri" w:hAnsi="Calibri" w:cs="Calibri"/>
        </w:rPr>
      </w:pPr>
      <w:r w:rsidRPr="00DB040C">
        <w:rPr>
          <w:rFonts w:ascii="Calibri" w:hAnsi="Calibri" w:cs="Calibri"/>
        </w:rPr>
        <w:t>Ab welchem Alter dürfen Jugendliche gefährliche Arbeiten ausführen?</w:t>
      </w:r>
    </w:p>
    <w:p w14:paraId="042BF959" w14:textId="454B279A" w:rsidR="00D729E4" w:rsidRPr="00DB040C" w:rsidRDefault="00D729E4" w:rsidP="00D729E4">
      <w:pPr>
        <w:spacing w:line="312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2609719F" w14:textId="77777777" w:rsidR="00D729E4" w:rsidRDefault="00D729E4" w:rsidP="00D729E4">
      <w:pPr>
        <w:pStyle w:val="Listenabsatz"/>
        <w:numPr>
          <w:ilvl w:val="0"/>
          <w:numId w:val="14"/>
        </w:numPr>
        <w:spacing w:before="100" w:beforeAutospacing="1" w:line="276" w:lineRule="auto"/>
        <w:ind w:left="357" w:hanging="357"/>
        <w:contextualSpacing w:val="0"/>
        <w:rPr>
          <w:rFonts w:ascii="Calibri" w:hAnsi="Calibri" w:cs="Calibri"/>
        </w:rPr>
      </w:pPr>
      <w:r w:rsidRPr="00DB040C">
        <w:rPr>
          <w:rFonts w:ascii="Calibri" w:hAnsi="Calibri" w:cs="Calibri"/>
        </w:rPr>
        <w:t>Was ist die UN-Kinderrechtskonvention</w:t>
      </w:r>
      <w:r>
        <w:rPr>
          <w:rFonts w:ascii="Calibri" w:hAnsi="Calibri" w:cs="Calibri"/>
        </w:rPr>
        <w:t>?</w:t>
      </w:r>
    </w:p>
    <w:p w14:paraId="5358B3A2" w14:textId="02C43E0C" w:rsidR="00D729E4" w:rsidRPr="00DB040C" w:rsidRDefault="00D729E4" w:rsidP="00D729E4">
      <w:pPr>
        <w:spacing w:line="312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__________________________</w:t>
      </w:r>
    </w:p>
    <w:p w14:paraId="0CF023A6" w14:textId="77777777" w:rsidR="00D729E4" w:rsidRDefault="00D729E4" w:rsidP="00D729E4">
      <w:pPr>
        <w:pStyle w:val="Listenabsatz"/>
        <w:numPr>
          <w:ilvl w:val="0"/>
          <w:numId w:val="14"/>
        </w:numPr>
        <w:spacing w:before="100" w:beforeAutospacing="1" w:line="276" w:lineRule="auto"/>
        <w:ind w:left="357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DB040C">
        <w:rPr>
          <w:rFonts w:ascii="Calibri" w:hAnsi="Calibri" w:cs="Calibri"/>
        </w:rPr>
        <w:t>ann wurde sie verabschiedet?</w:t>
      </w:r>
    </w:p>
    <w:p w14:paraId="739449F4" w14:textId="7555B33A" w:rsidR="00D729E4" w:rsidRPr="00DB040C" w:rsidRDefault="00D729E4" w:rsidP="00D729E4">
      <w:pPr>
        <w:spacing w:line="312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1AE60DC1" w14:textId="77777777" w:rsidR="00D729E4" w:rsidRDefault="00D729E4" w:rsidP="00D729E4">
      <w:pPr>
        <w:pStyle w:val="Listenabsatz"/>
        <w:numPr>
          <w:ilvl w:val="0"/>
          <w:numId w:val="14"/>
        </w:numPr>
        <w:spacing w:before="100" w:beforeAutospacing="1" w:line="276" w:lineRule="auto"/>
        <w:ind w:left="357" w:hanging="357"/>
        <w:contextualSpacing w:val="0"/>
        <w:rPr>
          <w:rFonts w:ascii="Calibri" w:hAnsi="Calibri" w:cs="Calibri"/>
        </w:rPr>
      </w:pPr>
      <w:r w:rsidRPr="00DB040C">
        <w:rPr>
          <w:rFonts w:ascii="Calibri" w:hAnsi="Calibri" w:cs="Calibri"/>
        </w:rPr>
        <w:t>Wie viele Artikel umfasst die Konvention?</w:t>
      </w:r>
    </w:p>
    <w:p w14:paraId="06AA5F30" w14:textId="73C99C2C" w:rsidR="00D729E4" w:rsidRPr="00DB040C" w:rsidRDefault="00D729E4" w:rsidP="00D729E4">
      <w:pPr>
        <w:spacing w:line="312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51125F25" w14:textId="77777777" w:rsidR="00D729E4" w:rsidRDefault="00D729E4" w:rsidP="00D729E4">
      <w:pPr>
        <w:pStyle w:val="Listenabsatz"/>
        <w:numPr>
          <w:ilvl w:val="0"/>
          <w:numId w:val="14"/>
        </w:numPr>
        <w:spacing w:before="100" w:beforeAutospacing="1" w:line="276" w:lineRule="auto"/>
        <w:ind w:left="357" w:hanging="357"/>
        <w:contextualSpacing w:val="0"/>
        <w:rPr>
          <w:rFonts w:ascii="Calibri" w:hAnsi="Calibri" w:cs="Calibri"/>
        </w:rPr>
      </w:pPr>
      <w:r w:rsidRPr="00DB040C">
        <w:rPr>
          <w:rFonts w:ascii="Calibri" w:hAnsi="Calibri" w:cs="Calibri"/>
        </w:rPr>
        <w:t>Welche Rechte sollen Kinder laut der Konvention haben? Nenne mindestens drei Beispiele.</w:t>
      </w:r>
    </w:p>
    <w:p w14:paraId="48D8FCD0" w14:textId="428C3E57" w:rsidR="00D729E4" w:rsidRPr="00DB040C" w:rsidRDefault="00D729E4" w:rsidP="00D729E4">
      <w:pPr>
        <w:spacing w:line="312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__________________________</w:t>
      </w:r>
    </w:p>
    <w:p w14:paraId="47678065" w14:textId="77777777" w:rsidR="00D729E4" w:rsidRDefault="00D729E4" w:rsidP="00D729E4">
      <w:pPr>
        <w:pStyle w:val="Listenabsatz"/>
        <w:numPr>
          <w:ilvl w:val="0"/>
          <w:numId w:val="14"/>
        </w:numPr>
        <w:spacing w:before="100" w:beforeAutospacing="1" w:line="276" w:lineRule="auto"/>
        <w:ind w:left="357" w:hanging="357"/>
        <w:contextualSpacing w:val="0"/>
        <w:rPr>
          <w:rFonts w:ascii="Calibri" w:hAnsi="Calibri" w:cs="Calibri"/>
        </w:rPr>
      </w:pPr>
      <w:r w:rsidRPr="00DB040C">
        <w:rPr>
          <w:rFonts w:ascii="Calibri" w:hAnsi="Calibri" w:cs="Calibri"/>
        </w:rPr>
        <w:t>Welche Staaten haben der Konvention nicht zugestimmt?</w:t>
      </w:r>
    </w:p>
    <w:p w14:paraId="68B56B72" w14:textId="733BA38B" w:rsidR="00D729E4" w:rsidRPr="00DB040C" w:rsidRDefault="00D729E4" w:rsidP="00D729E4">
      <w:pPr>
        <w:spacing w:line="312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__________________________</w:t>
      </w:r>
    </w:p>
    <w:p w14:paraId="12E7DC91" w14:textId="77777777" w:rsidR="00D729E4" w:rsidRDefault="00D729E4" w:rsidP="00D729E4">
      <w:pPr>
        <w:pStyle w:val="Listenabsatz"/>
        <w:numPr>
          <w:ilvl w:val="0"/>
          <w:numId w:val="14"/>
        </w:numPr>
        <w:spacing w:before="100" w:beforeAutospacing="1" w:line="276" w:lineRule="auto"/>
        <w:ind w:left="357" w:hanging="357"/>
        <w:contextualSpacing w:val="0"/>
        <w:rPr>
          <w:rFonts w:ascii="Calibri" w:hAnsi="Calibri" w:cs="Calibri"/>
        </w:rPr>
      </w:pPr>
      <w:r w:rsidRPr="00DB040C">
        <w:rPr>
          <w:rFonts w:ascii="Calibri" w:hAnsi="Calibri" w:cs="Calibri"/>
        </w:rPr>
        <w:t>Wann wurde der Welttag gegen Kinderarbeit ins Leben gerufen?</w:t>
      </w:r>
    </w:p>
    <w:p w14:paraId="4F59E199" w14:textId="7C70BE1D" w:rsidR="00D729E4" w:rsidRDefault="00D729E4" w:rsidP="00D729E4">
      <w:pPr>
        <w:spacing w:line="312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49939675" w14:textId="77777777" w:rsidR="00D729E4" w:rsidRDefault="00D729E4" w:rsidP="00D729E4">
      <w:pPr>
        <w:rPr>
          <w:rFonts w:ascii="Museo Sans 900" w:hAnsi="Museo Sans 900" w:cs="MuseoSans-500"/>
          <w:bCs/>
          <w:color w:val="00889B"/>
          <w:sz w:val="28"/>
          <w:szCs w:val="28"/>
        </w:rPr>
      </w:pPr>
    </w:p>
    <w:p w14:paraId="4630883E" w14:textId="3DFFDB79" w:rsidR="00D729E4" w:rsidRDefault="00D729E4" w:rsidP="00D729E4">
      <w:pPr>
        <w:rPr>
          <w:rFonts w:ascii="Calibri" w:hAnsi="Calibri" w:cs="Calibri"/>
        </w:rPr>
      </w:pPr>
      <w:r w:rsidRPr="00D729E4">
        <w:rPr>
          <w:rFonts w:ascii="Museo Sans 900" w:hAnsi="Museo Sans 900" w:cs="MuseoSans-500"/>
          <w:bCs/>
          <w:color w:val="00889B"/>
          <w:sz w:val="28"/>
          <w:szCs w:val="28"/>
        </w:rPr>
        <w:t xml:space="preserve">Aufgabe 2: </w:t>
      </w:r>
      <w:r w:rsidRPr="00D729E4">
        <w:rPr>
          <w:rFonts w:ascii="Museo Sans 900" w:hAnsi="Museo Sans 900" w:cs="MuseoSans-500"/>
          <w:bCs/>
          <w:color w:val="00889B"/>
          <w:sz w:val="28"/>
          <w:szCs w:val="28"/>
        </w:rPr>
        <w:br/>
      </w:r>
      <w:proofErr w:type="gramStart"/>
      <w:r w:rsidRPr="00DB040C">
        <w:rPr>
          <w:rFonts w:ascii="Calibri" w:hAnsi="Calibri" w:cs="Calibri"/>
        </w:rPr>
        <w:t>Erstelle</w:t>
      </w:r>
      <w:proofErr w:type="gramEnd"/>
      <w:r w:rsidRPr="00DB040C">
        <w:rPr>
          <w:rFonts w:ascii="Calibri" w:hAnsi="Calibri" w:cs="Calibri"/>
        </w:rPr>
        <w:t xml:space="preserve"> ein Plakat zum Thema „</w:t>
      </w:r>
      <w:r>
        <w:rPr>
          <w:rFonts w:ascii="Calibri" w:hAnsi="Calibri" w:cs="Calibri"/>
        </w:rPr>
        <w:t>Kinderrechte und Kinderarbeit</w:t>
      </w:r>
      <w:r w:rsidRPr="00DB040C">
        <w:rPr>
          <w:rFonts w:ascii="Calibri" w:hAnsi="Calibri" w:cs="Calibri"/>
        </w:rPr>
        <w:t>“. Dein Plakat sollte Folgendes enthalten:</w:t>
      </w:r>
    </w:p>
    <w:p w14:paraId="4EE78E4F" w14:textId="77777777" w:rsidR="00D729E4" w:rsidRDefault="00D729E4" w:rsidP="00D729E4">
      <w:pPr>
        <w:pStyle w:val="Listenabsatz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DB040C">
        <w:rPr>
          <w:rFonts w:ascii="Calibri" w:hAnsi="Calibri" w:cs="Calibri"/>
        </w:rPr>
        <w:t>ie wichtigsten Regeln der ILO-Konvention 138 und 182</w:t>
      </w:r>
      <w:r>
        <w:rPr>
          <w:rFonts w:ascii="Calibri" w:hAnsi="Calibri" w:cs="Calibri"/>
        </w:rPr>
        <w:t>,</w:t>
      </w:r>
    </w:p>
    <w:p w14:paraId="244B5A19" w14:textId="77777777" w:rsidR="00D729E4" w:rsidRDefault="00D729E4" w:rsidP="00D729E4">
      <w:pPr>
        <w:pStyle w:val="Listenabsatz"/>
        <w:numPr>
          <w:ilvl w:val="0"/>
          <w:numId w:val="15"/>
        </w:numPr>
        <w:rPr>
          <w:rFonts w:ascii="Calibri" w:hAnsi="Calibri" w:cs="Calibri"/>
        </w:rPr>
      </w:pPr>
      <w:r w:rsidRPr="00DB040C">
        <w:rPr>
          <w:rFonts w:ascii="Calibri" w:hAnsi="Calibri" w:cs="Calibri"/>
        </w:rPr>
        <w:t>Beispiele für gefährliche und leichte Arbeiten</w:t>
      </w:r>
      <w:r>
        <w:rPr>
          <w:rFonts w:ascii="Calibri" w:hAnsi="Calibri" w:cs="Calibri"/>
        </w:rPr>
        <w:t>,</w:t>
      </w:r>
    </w:p>
    <w:p w14:paraId="79CC2C0C" w14:textId="77777777" w:rsidR="00D729E4" w:rsidRPr="00013D47" w:rsidRDefault="00D729E4" w:rsidP="00D729E4">
      <w:pPr>
        <w:pStyle w:val="Listenabsatz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DB040C">
        <w:rPr>
          <w:rFonts w:ascii="Calibri" w:hAnsi="Calibri" w:cs="Calibri"/>
        </w:rPr>
        <w:t>ine kurze Erklärung, warum Kinderarbeit abgeschafft werden sollte</w:t>
      </w:r>
      <w:r>
        <w:rPr>
          <w:rFonts w:ascii="Calibri" w:hAnsi="Calibri" w:cs="Calibri"/>
        </w:rPr>
        <w:t>.</w:t>
      </w:r>
    </w:p>
    <w:p w14:paraId="12637609" w14:textId="77777777" w:rsidR="00672146" w:rsidRPr="00F66C79" w:rsidRDefault="00672146" w:rsidP="00672146">
      <w:pPr>
        <w:rPr>
          <w:rFonts w:ascii="Museo Sans 900" w:hAnsi="Museo Sans 900" w:cs="MuseoSans-500"/>
          <w:bCs/>
          <w:color w:val="00889B"/>
          <w:sz w:val="28"/>
          <w:szCs w:val="28"/>
        </w:rPr>
      </w:pPr>
    </w:p>
    <w:sectPr w:rsidR="00672146" w:rsidRPr="00F66C79" w:rsidSect="007015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hevin Pro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2485" w14:textId="77777777" w:rsidR="00D729E4" w:rsidRDefault="00D72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6DBCA66D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A751C7">
            <w:rPr>
              <w:rFonts w:ascii="Museo Sans 300" w:hAnsi="Museo Sans 300"/>
              <w:color w:val="00889B"/>
              <w:sz w:val="19"/>
              <w:szCs w:val="19"/>
            </w:rPr>
            <w:t>1</w:t>
          </w:r>
          <w:r w:rsidR="00D729E4">
            <w:rPr>
              <w:rFonts w:ascii="Museo Sans 300" w:hAnsi="Museo Sans 300"/>
              <w:color w:val="00889B"/>
              <w:sz w:val="19"/>
              <w:szCs w:val="19"/>
            </w:rPr>
            <w:t>3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F972" w14:textId="77777777" w:rsidR="00D729E4" w:rsidRDefault="00D729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7F654A1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A751C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</w:t>
                          </w:r>
                          <w:r w:rsidR="00D729E4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37F654A1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A751C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</w:t>
                    </w:r>
                    <w:r w:rsidR="00D729E4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70C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D0839"/>
    <w:multiLevelType w:val="hybridMultilevel"/>
    <w:tmpl w:val="8422A2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93F77"/>
    <w:multiLevelType w:val="hybridMultilevel"/>
    <w:tmpl w:val="D81A0DC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63296"/>
    <w:multiLevelType w:val="hybridMultilevel"/>
    <w:tmpl w:val="96140FEE"/>
    <w:lvl w:ilvl="0" w:tplc="89B8B8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25BB"/>
    <w:multiLevelType w:val="hybridMultilevel"/>
    <w:tmpl w:val="689ED5E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0090E"/>
    <w:multiLevelType w:val="hybridMultilevel"/>
    <w:tmpl w:val="FFD05C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473A6"/>
    <w:multiLevelType w:val="hybridMultilevel"/>
    <w:tmpl w:val="DCCAF2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B55D2A"/>
    <w:multiLevelType w:val="hybridMultilevel"/>
    <w:tmpl w:val="AB9ADD40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42A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C449F"/>
    <w:multiLevelType w:val="hybridMultilevel"/>
    <w:tmpl w:val="A8542E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53695"/>
    <w:multiLevelType w:val="multilevel"/>
    <w:tmpl w:val="6B8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E3761"/>
    <w:multiLevelType w:val="hybridMultilevel"/>
    <w:tmpl w:val="8422A2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376B4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6B7140"/>
    <w:multiLevelType w:val="hybridMultilevel"/>
    <w:tmpl w:val="C8C6D2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9341">
    <w:abstractNumId w:val="9"/>
  </w:num>
  <w:num w:numId="2" w16cid:durableId="1053887374">
    <w:abstractNumId w:val="11"/>
  </w:num>
  <w:num w:numId="3" w16cid:durableId="1772046740">
    <w:abstractNumId w:val="3"/>
  </w:num>
  <w:num w:numId="4" w16cid:durableId="12000479">
    <w:abstractNumId w:val="14"/>
  </w:num>
  <w:num w:numId="5" w16cid:durableId="745419132">
    <w:abstractNumId w:val="0"/>
  </w:num>
  <w:num w:numId="6" w16cid:durableId="671296116">
    <w:abstractNumId w:val="13"/>
  </w:num>
  <w:num w:numId="7" w16cid:durableId="1233658115">
    <w:abstractNumId w:val="8"/>
  </w:num>
  <w:num w:numId="8" w16cid:durableId="763767709">
    <w:abstractNumId w:val="12"/>
  </w:num>
  <w:num w:numId="9" w16cid:durableId="910778366">
    <w:abstractNumId w:val="1"/>
  </w:num>
  <w:num w:numId="10" w16cid:durableId="1029650303">
    <w:abstractNumId w:val="6"/>
  </w:num>
  <w:num w:numId="11" w16cid:durableId="1925799682">
    <w:abstractNumId w:val="2"/>
  </w:num>
  <w:num w:numId="12" w16cid:durableId="1938446566">
    <w:abstractNumId w:val="4"/>
  </w:num>
  <w:num w:numId="13" w16cid:durableId="2081321300">
    <w:abstractNumId w:val="10"/>
  </w:num>
  <w:num w:numId="14" w16cid:durableId="1318801405">
    <w:abstractNumId w:val="5"/>
  </w:num>
  <w:num w:numId="15" w16cid:durableId="545022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0022"/>
    <w:rsid w:val="00036CFF"/>
    <w:rsid w:val="00051AE3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84587"/>
    <w:rsid w:val="00391A0E"/>
    <w:rsid w:val="00433401"/>
    <w:rsid w:val="0045330B"/>
    <w:rsid w:val="0048518C"/>
    <w:rsid w:val="004F0C8C"/>
    <w:rsid w:val="00505E76"/>
    <w:rsid w:val="00543DD4"/>
    <w:rsid w:val="00554F2E"/>
    <w:rsid w:val="005A0BFA"/>
    <w:rsid w:val="005C3CBA"/>
    <w:rsid w:val="005D77BB"/>
    <w:rsid w:val="006601A8"/>
    <w:rsid w:val="00672146"/>
    <w:rsid w:val="006A0594"/>
    <w:rsid w:val="006C423B"/>
    <w:rsid w:val="006D36E2"/>
    <w:rsid w:val="006E639C"/>
    <w:rsid w:val="00701561"/>
    <w:rsid w:val="007026F4"/>
    <w:rsid w:val="007068DA"/>
    <w:rsid w:val="007128F4"/>
    <w:rsid w:val="007E44A6"/>
    <w:rsid w:val="007E50E4"/>
    <w:rsid w:val="007F07B7"/>
    <w:rsid w:val="0086526F"/>
    <w:rsid w:val="008C62DB"/>
    <w:rsid w:val="008E3200"/>
    <w:rsid w:val="0091187F"/>
    <w:rsid w:val="00944F21"/>
    <w:rsid w:val="0098515D"/>
    <w:rsid w:val="00995000"/>
    <w:rsid w:val="009F2132"/>
    <w:rsid w:val="00A30972"/>
    <w:rsid w:val="00A71B91"/>
    <w:rsid w:val="00A751C7"/>
    <w:rsid w:val="00A814CE"/>
    <w:rsid w:val="00B36AA0"/>
    <w:rsid w:val="00B62123"/>
    <w:rsid w:val="00BC00F1"/>
    <w:rsid w:val="00BC0865"/>
    <w:rsid w:val="00C66638"/>
    <w:rsid w:val="00CB586C"/>
    <w:rsid w:val="00D142C5"/>
    <w:rsid w:val="00D729E4"/>
    <w:rsid w:val="00D8071A"/>
    <w:rsid w:val="00D866F4"/>
    <w:rsid w:val="00D9267A"/>
    <w:rsid w:val="00DA6601"/>
    <w:rsid w:val="00E447D4"/>
    <w:rsid w:val="00E44EED"/>
    <w:rsid w:val="00E82176"/>
    <w:rsid w:val="00E822D4"/>
    <w:rsid w:val="00EA3AFC"/>
    <w:rsid w:val="00ED5A20"/>
    <w:rsid w:val="00F21166"/>
    <w:rsid w:val="00F40E54"/>
    <w:rsid w:val="00F669E9"/>
    <w:rsid w:val="00F66C79"/>
    <w:rsid w:val="00F84DF6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751C7"/>
    <w:rPr>
      <w:b/>
      <w:bCs/>
    </w:rPr>
  </w:style>
  <w:style w:type="paragraph" w:customStyle="1" w:styleId="Default">
    <w:name w:val="Default"/>
    <w:rsid w:val="00672146"/>
    <w:pPr>
      <w:autoSpaceDE w:val="0"/>
      <w:autoSpaceDN w:val="0"/>
      <w:adjustRightInd w:val="0"/>
      <w:spacing w:after="0" w:line="240" w:lineRule="auto"/>
    </w:pPr>
    <w:rPr>
      <w:rFonts w:ascii="Chevin Pro DemiBold" w:hAnsi="Chevin Pro DemiBold" w:cs="Chevin Pro D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AFYC7NJT7KP2-1905227610-1646149</_dlc_DocId>
    <_dlc_DocIdUrl xmlns="30f8d9ab-8048-4911-afe4-f0c444fa604b">
      <Url>https://eduversum.sharepoint.com/sites/Daten/_layouts/15/DocIdRedir.aspx?ID=AFYC7NJT7KP2-1905227610-1646149</Url>
      <Description>AFYC7NJT7KP2-1905227610-1646149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2025-03-05T10:52:00Z</dcterms:created>
  <dcterms:modified xsi:type="dcterms:W3CDTF">2025-03-05T10:52:00Z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539c3905-d07b-48d0-9276-119ef4617374</vt:lpwstr>
  </property>
  <property fmtid="{D5CDD505-2E9C-101B-9397-08002B2CF9AE}" pid="5" name="MediaServiceImageTags">
    <vt:lpwstr/>
  </property>
</Properties>
</file>