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B712" w14:textId="5CC23CB3" w:rsidR="009E31E7" w:rsidRDefault="00A71B91" w:rsidP="009E31E7">
      <w:pPr>
        <w:rPr>
          <w:rFonts w:cstheme="minorHAnsi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AUFGABE: </w:t>
      </w:r>
      <w:r w:rsidR="009E31E7">
        <w:rPr>
          <w:rFonts w:cstheme="minorHAnsi"/>
          <w:b/>
          <w:bCs/>
        </w:rPr>
        <w:br/>
      </w:r>
      <w:proofErr w:type="gramStart"/>
      <w:r w:rsidR="009E31E7">
        <w:rPr>
          <w:rFonts w:cstheme="minorHAnsi"/>
          <w:b/>
          <w:bCs/>
        </w:rPr>
        <w:t>Erstelle</w:t>
      </w:r>
      <w:proofErr w:type="gramEnd"/>
      <w:r w:rsidR="009E31E7">
        <w:rPr>
          <w:rFonts w:cstheme="minorHAnsi"/>
          <w:b/>
          <w:bCs/>
        </w:rPr>
        <w:t xml:space="preserve"> ein </w:t>
      </w:r>
      <w:proofErr w:type="spellStart"/>
      <w:r w:rsidR="009E31E7">
        <w:rPr>
          <w:rFonts w:cstheme="minorHAnsi"/>
          <w:b/>
          <w:bCs/>
        </w:rPr>
        <w:t>Lapbook</w:t>
      </w:r>
      <w:proofErr w:type="spellEnd"/>
      <w:r w:rsidR="009E31E7">
        <w:rPr>
          <w:rFonts w:cstheme="minorHAnsi"/>
          <w:b/>
          <w:bCs/>
        </w:rPr>
        <w:t xml:space="preserve"> zum Thema Kinderarbeit. </w:t>
      </w:r>
      <w:r w:rsidR="009E31E7">
        <w:rPr>
          <w:rFonts w:cstheme="minorHAnsi"/>
        </w:rPr>
        <w:t xml:space="preserve">Im Magazin 4/2024 findest du viele Informationen zu diesem Thema. Du kannst </w:t>
      </w:r>
      <w:proofErr w:type="gramStart"/>
      <w:r w:rsidR="009E31E7">
        <w:rPr>
          <w:rFonts w:cstheme="minorHAnsi"/>
        </w:rPr>
        <w:t>natürlich noch</w:t>
      </w:r>
      <w:proofErr w:type="gramEnd"/>
      <w:r w:rsidR="009E31E7">
        <w:rPr>
          <w:rFonts w:cstheme="minorHAnsi"/>
        </w:rPr>
        <w:t xml:space="preserve"> weiter recherchieren. Ein </w:t>
      </w:r>
      <w:proofErr w:type="spellStart"/>
      <w:r w:rsidR="009E31E7">
        <w:rPr>
          <w:rFonts w:cstheme="minorHAnsi"/>
        </w:rPr>
        <w:t>Lapbook</w:t>
      </w:r>
      <w:proofErr w:type="spellEnd"/>
      <w:r w:rsidR="009E31E7">
        <w:rPr>
          <w:rFonts w:cstheme="minorHAnsi"/>
        </w:rPr>
        <w:t xml:space="preserve"> ist eine Arbeitsmappe, die man aufklappen kann. Im </w:t>
      </w:r>
      <w:proofErr w:type="spellStart"/>
      <w:r w:rsidR="009E31E7">
        <w:rPr>
          <w:rFonts w:cstheme="minorHAnsi"/>
        </w:rPr>
        <w:t>Lapbook</w:t>
      </w:r>
      <w:proofErr w:type="spellEnd"/>
      <w:r w:rsidR="009E31E7">
        <w:rPr>
          <w:rFonts w:cstheme="minorHAnsi"/>
        </w:rPr>
        <w:t xml:space="preserve"> findet man viele kleine Minibücher mit Informationen zu einem Thema, hier: Kinderarbeit.</w:t>
      </w:r>
    </w:p>
    <w:p w14:paraId="265A0642" w14:textId="77777777" w:rsidR="009E31E7" w:rsidRPr="007311F5" w:rsidRDefault="009E31E7" w:rsidP="009E31E7">
      <w:pPr>
        <w:rPr>
          <w:rFonts w:cstheme="minorHAnsi"/>
          <w:b/>
          <w:bCs/>
        </w:rPr>
      </w:pPr>
      <w:r w:rsidRPr="007311F5">
        <w:rPr>
          <w:rFonts w:cstheme="minorHAnsi"/>
          <w:b/>
          <w:bCs/>
        </w:rPr>
        <w:t>Was brauchst du:</w:t>
      </w:r>
    </w:p>
    <w:p w14:paraId="66AEC7D9" w14:textId="77777777" w:rsidR="009E31E7" w:rsidRDefault="009E31E7" w:rsidP="009E31E7">
      <w:pPr>
        <w:pStyle w:val="Listenabsatz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ein Blatt farbigen Tonkarton</w:t>
      </w:r>
      <w:r w:rsidRPr="00D20246">
        <w:rPr>
          <w:rFonts w:cstheme="minorHAnsi"/>
        </w:rPr>
        <w:t xml:space="preserve"> </w:t>
      </w:r>
      <w:r>
        <w:rPr>
          <w:rFonts w:cstheme="minorHAnsi"/>
        </w:rPr>
        <w:t>(DIN-A3)</w:t>
      </w:r>
    </w:p>
    <w:p w14:paraId="5A35C0AC" w14:textId="77777777" w:rsidR="009E31E7" w:rsidRDefault="009E31E7" w:rsidP="009E31E7">
      <w:pPr>
        <w:pStyle w:val="Listenabsatz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farbiges Papier (DIN A4)</w:t>
      </w:r>
    </w:p>
    <w:p w14:paraId="5B2D7574" w14:textId="77777777" w:rsidR="009E31E7" w:rsidRDefault="009E31E7" w:rsidP="009E31E7">
      <w:pPr>
        <w:pStyle w:val="Listenabsatz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einen Klebestift und eine Schere</w:t>
      </w:r>
    </w:p>
    <w:p w14:paraId="79FFBD5A" w14:textId="77777777" w:rsidR="009E31E7" w:rsidRDefault="009E31E7" w:rsidP="009E31E7">
      <w:pPr>
        <w:pStyle w:val="Listenabsatz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ein Lineal</w:t>
      </w:r>
    </w:p>
    <w:p w14:paraId="63101A35" w14:textId="77777777" w:rsidR="009E31E7" w:rsidRDefault="009E31E7" w:rsidP="009E31E7">
      <w:pPr>
        <w:pStyle w:val="Listenabsatz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verschiedene Stifte, z. B. Füller, Bunt-, Faser-, Wachsmalstifte</w:t>
      </w:r>
    </w:p>
    <w:p w14:paraId="7BCA4E79" w14:textId="77777777" w:rsidR="009E31E7" w:rsidRDefault="009E31E7" w:rsidP="009E31E7">
      <w:pPr>
        <w:pStyle w:val="Listenabsatz"/>
        <w:numPr>
          <w:ilvl w:val="0"/>
          <w:numId w:val="18"/>
        </w:numPr>
        <w:rPr>
          <w:rFonts w:cstheme="minorHAnsi"/>
        </w:rPr>
      </w:pPr>
      <w:r w:rsidRPr="007311F5">
        <w:rPr>
          <w:rFonts w:cstheme="minorHAnsi"/>
        </w:rPr>
        <w:t xml:space="preserve">Faltvorlagen für verschiedene Minibücher, die du in dein </w:t>
      </w:r>
      <w:proofErr w:type="spellStart"/>
      <w:r w:rsidRPr="007311F5">
        <w:rPr>
          <w:rFonts w:cstheme="minorHAnsi"/>
        </w:rPr>
        <w:t>Lapbook</w:t>
      </w:r>
      <w:proofErr w:type="spellEnd"/>
      <w:r w:rsidRPr="007311F5">
        <w:rPr>
          <w:rFonts w:cstheme="minorHAnsi"/>
        </w:rPr>
        <w:t xml:space="preserve"> einklebs</w:t>
      </w:r>
      <w:r>
        <w:rPr>
          <w:rFonts w:cstheme="minorHAnsi"/>
        </w:rPr>
        <w:t>t</w:t>
      </w:r>
    </w:p>
    <w:p w14:paraId="1B317564" w14:textId="77777777" w:rsidR="009E31E7" w:rsidRDefault="009E31E7" w:rsidP="009E31E7">
      <w:pPr>
        <w:rPr>
          <w:rFonts w:cstheme="minorHAnsi"/>
        </w:rPr>
      </w:pPr>
    </w:p>
    <w:p w14:paraId="38D19BDA" w14:textId="77777777" w:rsidR="009E31E7" w:rsidRDefault="009E31E7" w:rsidP="009E31E7">
      <w:pPr>
        <w:rPr>
          <w:rFonts w:cstheme="minorHAnsi"/>
          <w:b/>
          <w:bCs/>
        </w:rPr>
      </w:pPr>
      <w:r w:rsidRPr="007311F5">
        <w:rPr>
          <w:rFonts w:cstheme="minorHAnsi"/>
          <w:b/>
          <w:bCs/>
        </w:rPr>
        <w:t>Wie gehst du vor:</w:t>
      </w:r>
    </w:p>
    <w:p w14:paraId="5C54D8AE" w14:textId="77777777" w:rsidR="009E31E7" w:rsidRPr="00D20246" w:rsidRDefault="009E31E7" w:rsidP="009E31E7">
      <w:pPr>
        <w:pStyle w:val="Listenabsatz"/>
        <w:numPr>
          <w:ilvl w:val="0"/>
          <w:numId w:val="19"/>
        </w:numPr>
        <w:rPr>
          <w:rFonts w:cstheme="minorHAnsi"/>
        </w:rPr>
      </w:pPr>
      <w:r w:rsidRPr="00D20246">
        <w:rPr>
          <w:rFonts w:cstheme="minorHAnsi"/>
        </w:rPr>
        <w:t>Du brauchst zuerst den DIN-A3-Karton. Wähle eine Farbe, die dir gefällt.</w:t>
      </w:r>
    </w:p>
    <w:p w14:paraId="3E0966EC" w14:textId="77777777" w:rsidR="009E31E7" w:rsidRPr="00065945" w:rsidRDefault="009E31E7" w:rsidP="009E31E7">
      <w:pPr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31E7" w14:paraId="137D118A" w14:textId="77777777" w:rsidTr="001F489D">
        <w:tc>
          <w:tcPr>
            <w:tcW w:w="4531" w:type="dxa"/>
          </w:tcPr>
          <w:p w14:paraId="09BE522A" w14:textId="77777777" w:rsidR="009E31E7" w:rsidRPr="00065945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 Schritt: </w:t>
            </w: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6FF21FDF" wp14:editId="36BDA898">
                  <wp:extent cx="2068783" cy="1391234"/>
                  <wp:effectExtent l="0" t="0" r="1905" b="6350"/>
                  <wp:docPr id="1444392694" name="Grafik 1" descr="Ein Bild, das Screenshot, Rechteck, Reihe, Diagram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92694" name="Grafik 1" descr="Ein Bild, das Screenshot, Rechteck, Reihe, Diagramm enthält.&#10;&#10;Automatisch generierte Beschreib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024" cy="140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562D458" w14:textId="77777777" w:rsidR="009E31E7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 Schritt:</w:t>
            </w:r>
          </w:p>
          <w:p w14:paraId="1B7931ED" w14:textId="77777777" w:rsidR="009E31E7" w:rsidRPr="00065945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24F9AF5B" wp14:editId="19C8EB43">
                  <wp:extent cx="1992419" cy="1319541"/>
                  <wp:effectExtent l="0" t="0" r="1905" b="1270"/>
                  <wp:docPr id="1363718315" name="Grafik 2" descr="Ein Bild, das Screenshot, Rechteck, Reihe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718315" name="Grafik 2" descr="Ein Bild, das Screenshot, Rechteck, Reihe, Muster enthält.&#10;&#10;Automatisch generierte Beschreib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783" cy="136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E7" w14:paraId="137A5BE9" w14:textId="77777777" w:rsidTr="001F489D">
        <w:tc>
          <w:tcPr>
            <w:tcW w:w="4531" w:type="dxa"/>
          </w:tcPr>
          <w:p w14:paraId="401696B3" w14:textId="77777777" w:rsidR="009E31E7" w:rsidRDefault="009E31E7" w:rsidP="001F489D">
            <w:pPr>
              <w:jc w:val="center"/>
              <w:rPr>
                <w:rFonts w:cstheme="minorHAnsi"/>
              </w:rPr>
            </w:pPr>
            <w:r w:rsidRPr="00065945">
              <w:rPr>
                <w:rFonts w:cstheme="minorHAnsi"/>
              </w:rPr>
              <w:t>Falte einen farbigen DIN-A3-Tonkarton in der Mitte und wieder zurück.</w:t>
            </w:r>
          </w:p>
          <w:p w14:paraId="3DA03A61" w14:textId="77777777" w:rsidR="009E31E7" w:rsidRPr="00065945" w:rsidRDefault="009E31E7" w:rsidP="001F489D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46EC5D8D" w14:textId="77777777" w:rsidR="009E31E7" w:rsidRDefault="009E31E7" w:rsidP="001F489D">
            <w:pPr>
              <w:jc w:val="center"/>
              <w:rPr>
                <w:rFonts w:cstheme="minorHAnsi"/>
              </w:rPr>
            </w:pPr>
            <w:r w:rsidRPr="00065945">
              <w:rPr>
                <w:rFonts w:cstheme="minorHAnsi"/>
              </w:rPr>
              <w:t xml:space="preserve">Falte </w:t>
            </w:r>
            <w:r>
              <w:rPr>
                <w:rFonts w:cstheme="minorHAnsi"/>
              </w:rPr>
              <w:t xml:space="preserve">die jetzt beiden Hälften jeweils </w:t>
            </w:r>
            <w:r>
              <w:rPr>
                <w:rFonts w:cstheme="minorHAnsi"/>
              </w:rPr>
              <w:br/>
            </w:r>
            <w:r w:rsidRPr="00065945">
              <w:rPr>
                <w:rFonts w:cstheme="minorHAnsi"/>
              </w:rPr>
              <w:t>in der Mitte und wieder zurück.</w:t>
            </w:r>
          </w:p>
          <w:p w14:paraId="74CDBA8B" w14:textId="77777777" w:rsidR="009E31E7" w:rsidRPr="00065945" w:rsidRDefault="009E31E7" w:rsidP="001F489D">
            <w:pPr>
              <w:jc w:val="center"/>
              <w:rPr>
                <w:rFonts w:cstheme="minorHAnsi"/>
              </w:rPr>
            </w:pPr>
          </w:p>
        </w:tc>
      </w:tr>
      <w:tr w:rsidR="009E31E7" w14:paraId="56DDB18F" w14:textId="77777777" w:rsidTr="001F489D">
        <w:tc>
          <w:tcPr>
            <w:tcW w:w="4531" w:type="dxa"/>
          </w:tcPr>
          <w:p w14:paraId="5824C565" w14:textId="77777777" w:rsidR="009E31E7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 Schritt:</w:t>
            </w:r>
          </w:p>
          <w:p w14:paraId="15B5A609" w14:textId="77777777" w:rsidR="009E31E7" w:rsidRPr="00065945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BF61B77" wp14:editId="3B8891ED">
                  <wp:extent cx="2002704" cy="1344037"/>
                  <wp:effectExtent l="0" t="0" r="4445" b="2540"/>
                  <wp:docPr id="1100057564" name="Grafik 3" descr="Ein Bild, das Screenshot, Rechteck, Quadrat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57564" name="Grafik 3" descr="Ein Bild, das Screenshot, Rechteck, Quadrat, Reihe enthält.&#10;&#10;Automatisch generierte Beschreibu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79" cy="136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4AF61C9" w14:textId="77777777" w:rsidR="009E31E7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 Schritt:</w:t>
            </w:r>
          </w:p>
          <w:p w14:paraId="074756E8" w14:textId="77777777" w:rsidR="009E31E7" w:rsidRPr="00065945" w:rsidRDefault="009E31E7" w:rsidP="001F489D">
            <w:pPr>
              <w:pStyle w:val="Listenabsatz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015307F2" wp14:editId="69647008">
                  <wp:extent cx="1043425" cy="1312976"/>
                  <wp:effectExtent l="0" t="0" r="0" b="0"/>
                  <wp:docPr id="1978952997" name="Grafik 4" descr="Ein Bild, das Rechteck, Quadra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952997" name="Grafik 4" descr="Ein Bild, das Rechteck, Quadrat, Design enthält.&#10;&#10;Automatisch generierte Beschreib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19" cy="13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E7" w14:paraId="1587A36B" w14:textId="77777777" w:rsidTr="001F489D">
        <w:tc>
          <w:tcPr>
            <w:tcW w:w="4531" w:type="dxa"/>
          </w:tcPr>
          <w:p w14:paraId="11F1AC65" w14:textId="77777777" w:rsidR="009E31E7" w:rsidRPr="00065945" w:rsidRDefault="009E31E7" w:rsidP="001F489D">
            <w:pPr>
              <w:jc w:val="center"/>
              <w:rPr>
                <w:rFonts w:cstheme="minorHAnsi"/>
              </w:rPr>
            </w:pPr>
            <w:r w:rsidRPr="00065945">
              <w:rPr>
                <w:rFonts w:cstheme="minorHAnsi"/>
              </w:rPr>
              <w:t>Klebe ein farbiges DIN-A4-Papier in die Mitte.</w:t>
            </w:r>
          </w:p>
        </w:tc>
        <w:tc>
          <w:tcPr>
            <w:tcW w:w="4531" w:type="dxa"/>
          </w:tcPr>
          <w:p w14:paraId="7F6F5250" w14:textId="77777777" w:rsidR="009E31E7" w:rsidRPr="00065945" w:rsidRDefault="009E31E7" w:rsidP="001F489D">
            <w:pPr>
              <w:jc w:val="center"/>
              <w:rPr>
                <w:rFonts w:cstheme="minorHAnsi"/>
              </w:rPr>
            </w:pPr>
            <w:r w:rsidRPr="00065945">
              <w:rPr>
                <w:rFonts w:cstheme="minorHAnsi"/>
              </w:rPr>
              <w:t xml:space="preserve">Klappe die beiden äußeren Seiten deines </w:t>
            </w:r>
            <w:proofErr w:type="spellStart"/>
            <w:r w:rsidRPr="00065945">
              <w:rPr>
                <w:rFonts w:cstheme="minorHAnsi"/>
              </w:rPr>
              <w:t>Lapbooks</w:t>
            </w:r>
            <w:proofErr w:type="spellEnd"/>
            <w:r w:rsidRPr="00065945">
              <w:rPr>
                <w:rFonts w:cstheme="minorHAnsi"/>
              </w:rPr>
              <w:t xml:space="preserve"> zu. Deine Sammelmappe</w:t>
            </w:r>
          </w:p>
          <w:p w14:paraId="6CB5CD08" w14:textId="77777777" w:rsidR="009E31E7" w:rsidRDefault="009E31E7" w:rsidP="001F489D">
            <w:pPr>
              <w:jc w:val="center"/>
              <w:rPr>
                <w:rFonts w:cstheme="minorHAnsi"/>
                <w:b/>
                <w:bCs/>
              </w:rPr>
            </w:pPr>
            <w:r w:rsidRPr="00065945">
              <w:rPr>
                <w:rFonts w:cstheme="minorHAnsi"/>
              </w:rPr>
              <w:t>ist fertig.</w:t>
            </w:r>
          </w:p>
        </w:tc>
      </w:tr>
    </w:tbl>
    <w:p w14:paraId="0F950EEC" w14:textId="77777777" w:rsidR="009E31E7" w:rsidRDefault="009E31E7" w:rsidP="009E31E7">
      <w:pPr>
        <w:rPr>
          <w:rFonts w:cstheme="minorHAnsi"/>
          <w:b/>
          <w:bCs/>
        </w:rPr>
      </w:pPr>
    </w:p>
    <w:p w14:paraId="646A3F69" w14:textId="77777777" w:rsidR="009E31E7" w:rsidRDefault="009E31E7" w:rsidP="009E31E7">
      <w:pPr>
        <w:pStyle w:val="Listenabsatz"/>
        <w:numPr>
          <w:ilvl w:val="0"/>
          <w:numId w:val="19"/>
        </w:numPr>
        <w:rPr>
          <w:rFonts w:cstheme="minorHAnsi"/>
        </w:rPr>
      </w:pPr>
      <w:r w:rsidRPr="00D20246">
        <w:rPr>
          <w:rFonts w:cstheme="minorHAnsi"/>
        </w:rPr>
        <w:lastRenderedPageBreak/>
        <w:t xml:space="preserve">Gestalte dann die Titelseite zum Thema Kinderarbeit. Du kannst auch etwas malen oder zeichnen. </w:t>
      </w:r>
    </w:p>
    <w:p w14:paraId="5B0F8A84" w14:textId="77777777" w:rsidR="009E31E7" w:rsidRDefault="009E31E7" w:rsidP="009E31E7">
      <w:pPr>
        <w:pStyle w:val="Listenabsatz"/>
        <w:numPr>
          <w:ilvl w:val="0"/>
          <w:numId w:val="19"/>
        </w:numPr>
        <w:rPr>
          <w:rFonts w:cstheme="minorHAnsi"/>
        </w:rPr>
      </w:pPr>
      <w:r w:rsidRPr="00D20246">
        <w:rPr>
          <w:rFonts w:cstheme="minorHAnsi"/>
        </w:rPr>
        <w:t xml:space="preserve">Wähle dann aus den Vorlagen deine Minibücher aus den Vorlagen in diesem Arbeitsblatt aus. Trage die Informationen in die Minibücher. </w:t>
      </w:r>
    </w:p>
    <w:p w14:paraId="7E41CEF4" w14:textId="18E0B3DA" w:rsidR="009E31E7" w:rsidRDefault="009E31E7" w:rsidP="009E31E7">
      <w:pPr>
        <w:pStyle w:val="Listenabsatz"/>
        <w:numPr>
          <w:ilvl w:val="0"/>
          <w:numId w:val="19"/>
        </w:numPr>
        <w:rPr>
          <w:rFonts w:cstheme="minorHAnsi"/>
        </w:rPr>
      </w:pPr>
      <w:r w:rsidRPr="00D20246">
        <w:rPr>
          <w:rFonts w:cstheme="minorHAnsi"/>
        </w:rPr>
        <w:t xml:space="preserve">Ordne die Minibücher in deinem </w:t>
      </w:r>
      <w:proofErr w:type="spellStart"/>
      <w:r w:rsidRPr="00D20246">
        <w:rPr>
          <w:rFonts w:cstheme="minorHAnsi"/>
        </w:rPr>
        <w:t>Lapbook</w:t>
      </w:r>
      <w:proofErr w:type="spellEnd"/>
      <w:r w:rsidRPr="00D20246">
        <w:rPr>
          <w:rFonts w:cstheme="minorHAnsi"/>
        </w:rPr>
        <w:t xml:space="preserve"> an und klebe sie auf. Gestalte alles farbig.</w:t>
      </w:r>
    </w:p>
    <w:p w14:paraId="32654F6C" w14:textId="77777777" w:rsidR="00C01D84" w:rsidRDefault="00C01D84" w:rsidP="00C01D84">
      <w:pPr>
        <w:pStyle w:val="Listenabsatz"/>
        <w:ind w:left="360"/>
        <w:rPr>
          <w:rFonts w:cstheme="minorHAnsi"/>
        </w:rPr>
      </w:pPr>
    </w:p>
    <w:p w14:paraId="0F96D02F" w14:textId="77777777" w:rsidR="00C01D84" w:rsidRPr="00D20246" w:rsidRDefault="00C01D84" w:rsidP="00C01D84">
      <w:pPr>
        <w:pStyle w:val="Listenabsatz"/>
        <w:ind w:left="360"/>
        <w:rPr>
          <w:rFonts w:cstheme="minorHAnsi"/>
        </w:rPr>
      </w:pPr>
    </w:p>
    <w:p w14:paraId="3DAD6126" w14:textId="77777777" w:rsidR="009E31E7" w:rsidRDefault="009E31E7" w:rsidP="009E31E7">
      <w:pPr>
        <w:rPr>
          <w:rFonts w:cstheme="minorHAnsi"/>
        </w:rPr>
      </w:pPr>
      <w:r w:rsidRPr="006B7501">
        <w:rPr>
          <w:rFonts w:cstheme="minorHAnsi"/>
          <w:b/>
          <w:bCs/>
          <w:color w:val="00B0F0"/>
        </w:rPr>
        <w:t xml:space="preserve">Vorlagen für die Minibücher </w:t>
      </w:r>
      <w:r w:rsidRPr="006B7501">
        <w:rPr>
          <w:rFonts w:cstheme="minorHAnsi"/>
          <w:b/>
          <w:bCs/>
          <w:color w:val="00B0F0"/>
        </w:rPr>
        <w:br/>
      </w:r>
      <w:proofErr w:type="gramStart"/>
      <w:r>
        <w:rPr>
          <w:rFonts w:cstheme="minorHAnsi"/>
        </w:rPr>
        <w:t>Wählt</w:t>
      </w:r>
      <w:proofErr w:type="gramEnd"/>
      <w:r>
        <w:rPr>
          <w:rFonts w:cstheme="minorHAnsi"/>
        </w:rPr>
        <w:t xml:space="preserve"> die passenden Vorlagen für euer </w:t>
      </w:r>
      <w:proofErr w:type="spellStart"/>
      <w:r>
        <w:rPr>
          <w:rFonts w:cstheme="minorHAnsi"/>
        </w:rPr>
        <w:t>Lapbook</w:t>
      </w:r>
      <w:proofErr w:type="spellEnd"/>
      <w:r>
        <w:rPr>
          <w:rFonts w:cstheme="minorHAnsi"/>
        </w:rPr>
        <w:t xml:space="preserve"> aus. </w:t>
      </w:r>
      <w:r w:rsidRPr="00A1626F">
        <w:rPr>
          <w:rFonts w:cstheme="minorHAnsi"/>
        </w:rPr>
        <w:t xml:space="preserve">Schneidet die Formen </w:t>
      </w:r>
      <w:r>
        <w:rPr>
          <w:rFonts w:cstheme="minorHAnsi"/>
        </w:rPr>
        <w:t xml:space="preserve">für die Minibücher </w:t>
      </w:r>
      <w:r w:rsidRPr="00A1626F">
        <w:rPr>
          <w:rFonts w:cstheme="minorHAnsi"/>
        </w:rPr>
        <w:t>auf den folgenden Seiten aus und faltet sie.</w:t>
      </w:r>
      <w:r>
        <w:rPr>
          <w:rFonts w:cstheme="minorHAnsi"/>
        </w:rPr>
        <w:t xml:space="preserve"> Gestaltet sie anschließend mit euren Inhalten.</w:t>
      </w:r>
    </w:p>
    <w:p w14:paraId="3F74C80B" w14:textId="77777777" w:rsidR="009E31E7" w:rsidRPr="006B7501" w:rsidRDefault="009E31E7" w:rsidP="009E31E7">
      <w:pPr>
        <w:rPr>
          <w:rFonts w:cstheme="minorHAnsi"/>
          <w:bCs/>
        </w:rPr>
      </w:pPr>
    </w:p>
    <w:p w14:paraId="7E2B34A5" w14:textId="77777777" w:rsidR="009E31E7" w:rsidRPr="0062178D" w:rsidRDefault="009E31E7" w:rsidP="009E31E7">
      <w:pPr>
        <w:pStyle w:val="Listenabsatz"/>
        <w:numPr>
          <w:ilvl w:val="0"/>
          <w:numId w:val="1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Form</w:t>
      </w:r>
    </w:p>
    <w:p w14:paraId="5A8F984C" w14:textId="77777777" w:rsidR="009E31E7" w:rsidRDefault="009E31E7" w:rsidP="009E31E7"/>
    <w:p w14:paraId="51D28D46" w14:textId="77777777" w:rsidR="009E31E7" w:rsidRDefault="009E31E7" w:rsidP="009E31E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AC7AF" wp14:editId="7D3B75A3">
                <wp:simplePos x="0" y="0"/>
                <wp:positionH relativeFrom="column">
                  <wp:posOffset>2768600</wp:posOffset>
                </wp:positionH>
                <wp:positionV relativeFrom="paragraph">
                  <wp:posOffset>104900</wp:posOffset>
                </wp:positionV>
                <wp:extent cx="2743200" cy="2518348"/>
                <wp:effectExtent l="12700" t="0" r="25400" b="9525"/>
                <wp:wrapNone/>
                <wp:docPr id="500089800" name="Sechs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518348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A278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7" o:spid="_x0000_s1026" type="#_x0000_t9" style="position:absolute;margin-left:218pt;margin-top:8.25pt;width:3in;height:198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" adj="4957" filled="f" strokecolor="#0a121c [484]" strokeweight="2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1CF216" wp14:editId="0A802A36">
                <wp:simplePos x="0" y="0"/>
                <wp:positionH relativeFrom="column">
                  <wp:posOffset>29595</wp:posOffset>
                </wp:positionH>
                <wp:positionV relativeFrom="paragraph">
                  <wp:posOffset>101017</wp:posOffset>
                </wp:positionV>
                <wp:extent cx="2743200" cy="2518348"/>
                <wp:effectExtent l="12700" t="0" r="25400" b="9525"/>
                <wp:wrapNone/>
                <wp:docPr id="1397154088" name="Sechs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518348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881F6" id="Sechseck 7" o:spid="_x0000_s1026" type="#_x0000_t9" style="position:absolute;margin-left:2.35pt;margin-top:7.95pt;width:3in;height:198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" adj="4957" filled="f" strokecolor="#0a121c [484]" strokeweight="2pt"/>
            </w:pict>
          </mc:Fallback>
        </mc:AlternateContent>
      </w:r>
    </w:p>
    <w:p w14:paraId="1582A554" w14:textId="77777777" w:rsidR="009E31E7" w:rsidRPr="0062178D" w:rsidRDefault="009E31E7" w:rsidP="009E31E7"/>
    <w:p w14:paraId="500D3466" w14:textId="77777777" w:rsidR="009E31E7" w:rsidRPr="0062178D" w:rsidRDefault="009E31E7" w:rsidP="009E31E7"/>
    <w:p w14:paraId="259FFF54" w14:textId="77777777" w:rsidR="009E31E7" w:rsidRPr="0062178D" w:rsidRDefault="009E31E7" w:rsidP="009E31E7"/>
    <w:p w14:paraId="0612FDEE" w14:textId="77777777" w:rsidR="009E31E7" w:rsidRPr="0062178D" w:rsidRDefault="009E31E7" w:rsidP="009E31E7"/>
    <w:p w14:paraId="21A440B8" w14:textId="77777777" w:rsidR="009E31E7" w:rsidRPr="0062178D" w:rsidRDefault="009E31E7" w:rsidP="009E31E7"/>
    <w:p w14:paraId="3553A198" w14:textId="77777777" w:rsidR="009E31E7" w:rsidRPr="0062178D" w:rsidRDefault="009E31E7" w:rsidP="009E31E7"/>
    <w:p w14:paraId="646B1A62" w14:textId="77777777" w:rsidR="009E31E7" w:rsidRPr="0062178D" w:rsidRDefault="009E31E7" w:rsidP="009E31E7"/>
    <w:p w14:paraId="7BE01D74" w14:textId="77777777" w:rsidR="009E31E7" w:rsidRPr="0062178D" w:rsidRDefault="009E31E7" w:rsidP="009E31E7"/>
    <w:p w14:paraId="5FD6F502" w14:textId="77777777" w:rsidR="009E31E7" w:rsidRPr="0062178D" w:rsidRDefault="009E31E7" w:rsidP="009E31E7"/>
    <w:p w14:paraId="54822FF5" w14:textId="77777777" w:rsidR="009E31E7" w:rsidRPr="0062178D" w:rsidRDefault="009E31E7" w:rsidP="009E31E7"/>
    <w:p w14:paraId="2176A8DE" w14:textId="77777777" w:rsidR="009E31E7" w:rsidRPr="0062178D" w:rsidRDefault="009E31E7" w:rsidP="009E31E7"/>
    <w:p w14:paraId="6038FE79" w14:textId="77777777" w:rsidR="009E31E7" w:rsidRPr="0062178D" w:rsidRDefault="009E31E7" w:rsidP="009E31E7"/>
    <w:p w14:paraId="05876025" w14:textId="77777777" w:rsidR="009E31E7" w:rsidRPr="0062178D" w:rsidRDefault="009E31E7" w:rsidP="009E31E7"/>
    <w:p w14:paraId="35802C68" w14:textId="77777777" w:rsidR="009E31E7" w:rsidRPr="0062178D" w:rsidRDefault="009E31E7" w:rsidP="009E31E7"/>
    <w:p w14:paraId="113457C4" w14:textId="77777777" w:rsidR="009E31E7" w:rsidRPr="0062178D" w:rsidRDefault="009E31E7" w:rsidP="009E31E7"/>
    <w:p w14:paraId="2017C6B5" w14:textId="77777777" w:rsidR="009E31E7" w:rsidRPr="0062178D" w:rsidRDefault="009E31E7" w:rsidP="009E31E7"/>
    <w:p w14:paraId="4B2ED2B0" w14:textId="77777777" w:rsidR="009E31E7" w:rsidRPr="0062178D" w:rsidRDefault="009E31E7" w:rsidP="009E31E7"/>
    <w:p w14:paraId="5E5587F9" w14:textId="77777777" w:rsidR="009E31E7" w:rsidRDefault="009E31E7" w:rsidP="009E31E7">
      <w:pPr>
        <w:pStyle w:val="Listenabsatz"/>
        <w:numPr>
          <w:ilvl w:val="0"/>
          <w:numId w:val="17"/>
        </w:numPr>
        <w:tabs>
          <w:tab w:val="left" w:pos="897"/>
        </w:tabs>
        <w:rPr>
          <w:rFonts w:cstheme="minorHAnsi"/>
          <w:b/>
          <w:bCs/>
        </w:rPr>
      </w:pPr>
      <w:r w:rsidRPr="004274FD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0029A" wp14:editId="39D0B57F">
                <wp:simplePos x="0" y="0"/>
                <wp:positionH relativeFrom="column">
                  <wp:posOffset>869044</wp:posOffset>
                </wp:positionH>
                <wp:positionV relativeFrom="paragraph">
                  <wp:posOffset>560696</wp:posOffset>
                </wp:positionV>
                <wp:extent cx="3447738" cy="3230380"/>
                <wp:effectExtent l="0" t="0" r="6985" b="8255"/>
                <wp:wrapNone/>
                <wp:docPr id="657477728" name="Kreu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738" cy="323038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9BBB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8" o:spid="_x0000_s1026" type="#_x0000_t11" style="position:absolute;margin-left:68.45pt;margin-top:44.15pt;width:271.5pt;height:2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" filled="f" strokecolor="#0a121c [484]" strokeweight="2pt"/>
            </w:pict>
          </mc:Fallback>
        </mc:AlternateContent>
      </w:r>
      <w:r w:rsidRPr="004274FD">
        <w:rPr>
          <w:rFonts w:cstheme="minorHAnsi"/>
          <w:b/>
          <w:bCs/>
        </w:rPr>
        <w:t>Form</w:t>
      </w:r>
      <w:r>
        <w:rPr>
          <w:rFonts w:cstheme="minorHAnsi"/>
          <w:b/>
          <w:bCs/>
        </w:rPr>
        <w:t xml:space="preserve"> (Kreuz, die Ecken umklappen)</w:t>
      </w:r>
    </w:p>
    <w:p w14:paraId="124E33BA" w14:textId="77777777" w:rsidR="009E31E7" w:rsidRPr="004274FD" w:rsidRDefault="009E31E7" w:rsidP="009E31E7"/>
    <w:p w14:paraId="5D2318FF" w14:textId="77777777" w:rsidR="009E31E7" w:rsidRPr="004274FD" w:rsidRDefault="009E31E7" w:rsidP="009E31E7"/>
    <w:p w14:paraId="2682D1D8" w14:textId="77777777" w:rsidR="009E31E7" w:rsidRPr="004274FD" w:rsidRDefault="009E31E7" w:rsidP="009E31E7"/>
    <w:p w14:paraId="03B911D5" w14:textId="77777777" w:rsidR="009E31E7" w:rsidRPr="004274FD" w:rsidRDefault="009E31E7" w:rsidP="009E31E7"/>
    <w:p w14:paraId="6DEDBAFE" w14:textId="77777777" w:rsidR="009E31E7" w:rsidRPr="004274FD" w:rsidRDefault="009E31E7" w:rsidP="009E31E7"/>
    <w:p w14:paraId="542B9F54" w14:textId="77777777" w:rsidR="009E31E7" w:rsidRPr="004274FD" w:rsidRDefault="009E31E7" w:rsidP="009E31E7"/>
    <w:p w14:paraId="288C3980" w14:textId="77777777" w:rsidR="009E31E7" w:rsidRPr="004274FD" w:rsidRDefault="009E31E7" w:rsidP="009E31E7"/>
    <w:p w14:paraId="2686B121" w14:textId="77777777" w:rsidR="009E31E7" w:rsidRPr="004274FD" w:rsidRDefault="009E31E7" w:rsidP="009E31E7"/>
    <w:p w14:paraId="1845F95C" w14:textId="77777777" w:rsidR="009E31E7" w:rsidRPr="004274FD" w:rsidRDefault="009E31E7" w:rsidP="009E31E7"/>
    <w:p w14:paraId="4F7C0501" w14:textId="77777777" w:rsidR="009E31E7" w:rsidRPr="004274FD" w:rsidRDefault="009E31E7" w:rsidP="009E31E7"/>
    <w:p w14:paraId="63D8D53F" w14:textId="77777777" w:rsidR="009E31E7" w:rsidRPr="004274FD" w:rsidRDefault="009E31E7" w:rsidP="009E31E7"/>
    <w:p w14:paraId="1079C295" w14:textId="77777777" w:rsidR="009E31E7" w:rsidRPr="004274FD" w:rsidRDefault="009E31E7" w:rsidP="009E31E7"/>
    <w:p w14:paraId="2A2A88CD" w14:textId="77777777" w:rsidR="009E31E7" w:rsidRPr="004274FD" w:rsidRDefault="009E31E7" w:rsidP="009E31E7"/>
    <w:p w14:paraId="3CCEDC91" w14:textId="77777777" w:rsidR="009E31E7" w:rsidRPr="004274FD" w:rsidRDefault="009E31E7" w:rsidP="009E31E7"/>
    <w:p w14:paraId="66F07413" w14:textId="77777777" w:rsidR="009E31E7" w:rsidRPr="004274FD" w:rsidRDefault="009E31E7" w:rsidP="009E31E7"/>
    <w:p w14:paraId="31A1EF18" w14:textId="77777777" w:rsidR="009E31E7" w:rsidRPr="004274FD" w:rsidRDefault="009E31E7" w:rsidP="009E31E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FA42D" wp14:editId="36DA206C">
                <wp:simplePos x="0" y="0"/>
                <wp:positionH relativeFrom="column">
                  <wp:posOffset>1288769</wp:posOffset>
                </wp:positionH>
                <wp:positionV relativeFrom="paragraph">
                  <wp:posOffset>9254</wp:posOffset>
                </wp:positionV>
                <wp:extent cx="876925" cy="449705"/>
                <wp:effectExtent l="0" t="12700" r="12700" b="7620"/>
                <wp:wrapNone/>
                <wp:docPr id="307072791" name="Nach oben gekrümmter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5" cy="44970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14B6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Nach oben gekrümmter Pfeil 11" o:spid="_x0000_s1026" type="#_x0000_t104" style="position:absolute;margin-left:101.5pt;margin-top:.75pt;width:69.05pt;height:3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" adj="16062,20216,5400" fillcolor="#4f81bd [3204]" strokecolor="#0a121c [484]" strokeweight="2pt"/>
            </w:pict>
          </mc:Fallback>
        </mc:AlternateContent>
      </w:r>
    </w:p>
    <w:p w14:paraId="2C5E3EAA" w14:textId="77777777" w:rsidR="009E31E7" w:rsidRPr="004274FD" w:rsidRDefault="009E31E7" w:rsidP="009E31E7"/>
    <w:p w14:paraId="3696DC85" w14:textId="77777777" w:rsidR="009E31E7" w:rsidRPr="004274FD" w:rsidRDefault="009E31E7" w:rsidP="009E31E7"/>
    <w:p w14:paraId="5496AF36" w14:textId="77777777" w:rsidR="009E31E7" w:rsidRPr="004274FD" w:rsidRDefault="009E31E7" w:rsidP="009E31E7"/>
    <w:p w14:paraId="33CC7CBD" w14:textId="77777777" w:rsidR="009E31E7" w:rsidRPr="004274FD" w:rsidRDefault="009E31E7" w:rsidP="009E31E7"/>
    <w:p w14:paraId="46DA3B7F" w14:textId="77777777" w:rsidR="009E31E7" w:rsidRPr="004274FD" w:rsidRDefault="009E31E7" w:rsidP="009E31E7"/>
    <w:p w14:paraId="3D295300" w14:textId="77777777" w:rsidR="009E31E7" w:rsidRPr="004274FD" w:rsidRDefault="009E31E7" w:rsidP="009E31E7"/>
    <w:p w14:paraId="7561F4FF" w14:textId="77777777" w:rsidR="009E31E7" w:rsidRDefault="009E31E7" w:rsidP="009E31E7">
      <w:pPr>
        <w:tabs>
          <w:tab w:val="left" w:pos="1475"/>
        </w:tabs>
      </w:pPr>
    </w:p>
    <w:p w14:paraId="4A00DE36" w14:textId="77777777" w:rsidR="009E31E7" w:rsidRDefault="009E31E7" w:rsidP="009E31E7">
      <w:r>
        <w:br w:type="page"/>
      </w:r>
    </w:p>
    <w:p w14:paraId="1E5995F6" w14:textId="77777777" w:rsidR="009E31E7" w:rsidRPr="004274FD" w:rsidRDefault="009E31E7" w:rsidP="009E31E7">
      <w:pPr>
        <w:pStyle w:val="Listenabsatz"/>
        <w:numPr>
          <w:ilvl w:val="0"/>
          <w:numId w:val="17"/>
        </w:numPr>
        <w:tabs>
          <w:tab w:val="left" w:pos="1475"/>
        </w:tabs>
        <w:rPr>
          <w:rFonts w:cstheme="minorHAnsi"/>
          <w:b/>
          <w:bCs/>
        </w:rPr>
      </w:pPr>
      <w:r w:rsidRPr="004274FD">
        <w:rPr>
          <w:rFonts w:cstheme="minorHAnsi"/>
          <w:b/>
          <w:bCs/>
        </w:rPr>
        <w:lastRenderedPageBreak/>
        <w:t>Form</w:t>
      </w:r>
      <w:r>
        <w:rPr>
          <w:rFonts w:cstheme="minorHAnsi"/>
          <w:b/>
          <w:bCs/>
        </w:rPr>
        <w:t xml:space="preserve"> (Wolke)</w:t>
      </w:r>
    </w:p>
    <w:p w14:paraId="6DDAB7C3" w14:textId="77777777" w:rsidR="009E31E7" w:rsidRDefault="009E31E7" w:rsidP="009E31E7">
      <w:pPr>
        <w:tabs>
          <w:tab w:val="left" w:pos="1475"/>
        </w:tabs>
      </w:pPr>
    </w:p>
    <w:p w14:paraId="7AC892EC" w14:textId="77777777" w:rsidR="009E31E7" w:rsidRDefault="009E31E7" w:rsidP="009E31E7">
      <w:pPr>
        <w:tabs>
          <w:tab w:val="left" w:pos="1475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AB369" wp14:editId="4061BDBA">
                <wp:simplePos x="0" y="0"/>
                <wp:positionH relativeFrom="column">
                  <wp:posOffset>252157</wp:posOffset>
                </wp:positionH>
                <wp:positionV relativeFrom="paragraph">
                  <wp:posOffset>170451</wp:posOffset>
                </wp:positionV>
                <wp:extent cx="5283200" cy="2974975"/>
                <wp:effectExtent l="12700" t="0" r="114300" b="530225"/>
                <wp:wrapNone/>
                <wp:docPr id="1221532884" name="Wolkenförmige Lege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2974975"/>
                        </a:xfrm>
                        <a:prstGeom prst="cloudCallout">
                          <a:avLst>
                            <a:gd name="adj1" fmla="val 50161"/>
                            <a:gd name="adj2" fmla="val 644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F2325" w14:textId="77777777" w:rsidR="009E31E7" w:rsidRDefault="009E31E7" w:rsidP="009E3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B36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9" o:spid="_x0000_s1026" type="#_x0000_t106" style="position:absolute;margin-left:19.85pt;margin-top:13.4pt;width:416pt;height:2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" adj="21635,24714" filled="f" strokecolor="#0a121c [484]" strokeweight="2pt">
                <v:textbox>
                  <w:txbxContent>
                    <w:p w14:paraId="140F2325" w14:textId="77777777" w:rsidR="009E31E7" w:rsidRDefault="009E31E7" w:rsidP="009E31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B954E7" w14:textId="77777777" w:rsidR="009E31E7" w:rsidRPr="004274FD" w:rsidRDefault="009E31E7" w:rsidP="009E31E7"/>
    <w:p w14:paraId="0FFB14C9" w14:textId="77777777" w:rsidR="009E31E7" w:rsidRPr="004274FD" w:rsidRDefault="009E31E7" w:rsidP="009E31E7"/>
    <w:p w14:paraId="2E592808" w14:textId="77777777" w:rsidR="009E31E7" w:rsidRPr="004274FD" w:rsidRDefault="009E31E7" w:rsidP="009E31E7"/>
    <w:p w14:paraId="2D61798C" w14:textId="77777777" w:rsidR="009E31E7" w:rsidRPr="004274FD" w:rsidRDefault="009E31E7" w:rsidP="009E31E7"/>
    <w:p w14:paraId="0F80C402" w14:textId="77777777" w:rsidR="009E31E7" w:rsidRPr="004274FD" w:rsidRDefault="009E31E7" w:rsidP="009E31E7"/>
    <w:p w14:paraId="59EC3387" w14:textId="77777777" w:rsidR="009E31E7" w:rsidRPr="004274FD" w:rsidRDefault="009E31E7" w:rsidP="009E31E7"/>
    <w:p w14:paraId="5581A1BA" w14:textId="77777777" w:rsidR="009E31E7" w:rsidRPr="004274FD" w:rsidRDefault="009E31E7" w:rsidP="009E31E7"/>
    <w:p w14:paraId="692634AF" w14:textId="77777777" w:rsidR="009E31E7" w:rsidRPr="004274FD" w:rsidRDefault="009E31E7" w:rsidP="009E31E7"/>
    <w:p w14:paraId="79C00ECA" w14:textId="77777777" w:rsidR="009E31E7" w:rsidRPr="004274FD" w:rsidRDefault="009E31E7" w:rsidP="009E31E7"/>
    <w:p w14:paraId="580446D4" w14:textId="77777777" w:rsidR="009E31E7" w:rsidRPr="004274FD" w:rsidRDefault="009E31E7" w:rsidP="009E31E7"/>
    <w:p w14:paraId="371E1F23" w14:textId="77777777" w:rsidR="009E31E7" w:rsidRPr="004274FD" w:rsidRDefault="009E31E7" w:rsidP="009E31E7"/>
    <w:p w14:paraId="199D5FAD" w14:textId="77777777" w:rsidR="009E31E7" w:rsidRPr="004274FD" w:rsidRDefault="009E31E7" w:rsidP="009E31E7"/>
    <w:p w14:paraId="456C4125" w14:textId="77777777" w:rsidR="009E31E7" w:rsidRPr="004274FD" w:rsidRDefault="009E31E7" w:rsidP="009E31E7"/>
    <w:p w14:paraId="650C055A" w14:textId="77777777" w:rsidR="009E31E7" w:rsidRPr="004274FD" w:rsidRDefault="009E31E7" w:rsidP="009E31E7"/>
    <w:p w14:paraId="19363087" w14:textId="77777777" w:rsidR="009E31E7" w:rsidRPr="004274FD" w:rsidRDefault="009E31E7" w:rsidP="009E31E7"/>
    <w:p w14:paraId="4EF074EC" w14:textId="77777777" w:rsidR="009E31E7" w:rsidRPr="004274FD" w:rsidRDefault="009E31E7" w:rsidP="009E31E7"/>
    <w:p w14:paraId="79C25F51" w14:textId="77777777" w:rsidR="009E31E7" w:rsidRPr="004274FD" w:rsidRDefault="009E31E7" w:rsidP="009E31E7"/>
    <w:p w14:paraId="30CFA19C" w14:textId="77777777" w:rsidR="009E31E7" w:rsidRPr="004274FD" w:rsidRDefault="009E31E7" w:rsidP="009E31E7"/>
    <w:p w14:paraId="2877A8D4" w14:textId="77777777" w:rsidR="009E31E7" w:rsidRPr="004274FD" w:rsidRDefault="009E31E7" w:rsidP="009E31E7"/>
    <w:p w14:paraId="1194879D" w14:textId="77777777" w:rsidR="009E31E7" w:rsidRPr="004274FD" w:rsidRDefault="009E31E7" w:rsidP="009E31E7"/>
    <w:p w14:paraId="0A23472A" w14:textId="77777777" w:rsidR="009E31E7" w:rsidRPr="004274FD" w:rsidRDefault="009E31E7" w:rsidP="009E31E7"/>
    <w:p w14:paraId="066DC16C" w14:textId="77777777" w:rsidR="009E31E7" w:rsidRPr="004274FD" w:rsidRDefault="009E31E7" w:rsidP="009E31E7"/>
    <w:p w14:paraId="3BA1F153" w14:textId="77777777" w:rsidR="009E31E7" w:rsidRPr="004274FD" w:rsidRDefault="009E31E7" w:rsidP="009E31E7"/>
    <w:p w14:paraId="4EB3D39E" w14:textId="77777777" w:rsidR="009E31E7" w:rsidRPr="004274FD" w:rsidRDefault="009E31E7" w:rsidP="009E31E7"/>
    <w:p w14:paraId="63CA45C3" w14:textId="77777777" w:rsidR="009E31E7" w:rsidRPr="004274FD" w:rsidRDefault="009E31E7" w:rsidP="009E31E7">
      <w:pPr>
        <w:pStyle w:val="Listenabsatz"/>
        <w:numPr>
          <w:ilvl w:val="0"/>
          <w:numId w:val="17"/>
        </w:numPr>
        <w:tabs>
          <w:tab w:val="left" w:pos="1511"/>
        </w:tabs>
        <w:rPr>
          <w:rFonts w:cstheme="minorHAnsi"/>
          <w:b/>
          <w:bCs/>
        </w:rPr>
      </w:pPr>
      <w:r w:rsidRPr="004274FD">
        <w:rPr>
          <w:rFonts w:cstheme="minorHAnsi"/>
          <w:b/>
          <w:bCs/>
        </w:rPr>
        <w:lastRenderedPageBreak/>
        <w:t>Form</w:t>
      </w:r>
      <w:r>
        <w:rPr>
          <w:rFonts w:cstheme="minorHAnsi"/>
          <w:b/>
          <w:bCs/>
        </w:rPr>
        <w:t xml:space="preserve"> (Tasche)</w:t>
      </w:r>
    </w:p>
    <w:p w14:paraId="61E34339" w14:textId="77777777" w:rsidR="009E31E7" w:rsidRDefault="009E31E7" w:rsidP="009E31E7">
      <w:pPr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w:drawing>
          <wp:inline distT="0" distB="0" distL="0" distR="0" wp14:anchorId="00B868B5" wp14:editId="3D959CF4">
            <wp:extent cx="4034917" cy="6120000"/>
            <wp:effectExtent l="0" t="953" r="2858" b="2857"/>
            <wp:docPr id="583179637" name="Grafik 583179637" descr="Ein Bild, das Rechteck, Reihe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98626" name="Grafik 10" descr="Ein Bild, das Rechteck, Reihe, Diagramm, Design enthält.&#10;&#10;Automatisch generierte Beschreibu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34917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C56F" w14:textId="77777777" w:rsidR="009E31E7" w:rsidRDefault="009E31E7" w:rsidP="009E31E7">
      <w:pPr>
        <w:pStyle w:val="Listenabsatz"/>
        <w:numPr>
          <w:ilvl w:val="0"/>
          <w:numId w:val="17"/>
        </w:numPr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Form (Drehscheibe)</w:t>
      </w:r>
    </w:p>
    <w:p w14:paraId="41212A76" w14:textId="77777777" w:rsidR="009E31E7" w:rsidRPr="004274FD" w:rsidRDefault="009E31E7" w:rsidP="009E31E7">
      <w:pPr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w:drawing>
          <wp:inline distT="0" distB="0" distL="0" distR="0" wp14:anchorId="2FB31522" wp14:editId="043E8C27">
            <wp:extent cx="5760720" cy="3782695"/>
            <wp:effectExtent l="0" t="0" r="5080" b="1905"/>
            <wp:docPr id="291528659" name="Grafik 12" descr="Ein Bild, das Entwurf, Kreis, Diagramm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28659" name="Grafik 12" descr="Ein Bild, das Entwurf, Kreis, Diagramm, weiß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6C35D" w14:textId="77777777" w:rsidR="009E31E7" w:rsidRDefault="009E31E7" w:rsidP="009E31E7">
      <w:pPr>
        <w:pStyle w:val="Listenabsatz"/>
        <w:numPr>
          <w:ilvl w:val="0"/>
          <w:numId w:val="17"/>
        </w:numPr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Form (</w:t>
      </w:r>
      <w:proofErr w:type="spellStart"/>
      <w:r>
        <w:rPr>
          <w:rFonts w:cstheme="minorHAnsi"/>
          <w:b/>
          <w:bCs/>
        </w:rPr>
        <w:t>Faltherz</w:t>
      </w:r>
      <w:proofErr w:type="spellEnd"/>
      <w:r>
        <w:rPr>
          <w:rFonts w:cstheme="minorHAnsi"/>
          <w:b/>
          <w:bCs/>
        </w:rPr>
        <w:t>)</w:t>
      </w:r>
    </w:p>
    <w:p w14:paraId="7161A019" w14:textId="77777777" w:rsidR="009E31E7" w:rsidRDefault="009E31E7" w:rsidP="009E31E7">
      <w:pPr>
        <w:pStyle w:val="Listenabsatz"/>
        <w:tabs>
          <w:tab w:val="left" w:pos="1511"/>
        </w:tabs>
        <w:rPr>
          <w:rFonts w:cstheme="minorHAnsi"/>
          <w:b/>
          <w:bCs/>
        </w:rPr>
      </w:pPr>
    </w:p>
    <w:p w14:paraId="4947CCB4" w14:textId="77777777" w:rsidR="009E31E7" w:rsidRPr="004274FD" w:rsidRDefault="009E31E7" w:rsidP="009E31E7">
      <w:pPr>
        <w:tabs>
          <w:tab w:val="left" w:pos="1511"/>
        </w:tabs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w:drawing>
          <wp:inline distT="0" distB="0" distL="0" distR="0" wp14:anchorId="6E935CA0" wp14:editId="265569A0">
            <wp:extent cx="5081666" cy="4359075"/>
            <wp:effectExtent l="0" t="0" r="0" b="0"/>
            <wp:docPr id="589816348" name="Grafik 13" descr="Ein Bild, das Entwurf, Line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16348" name="Grafik 13" descr="Ein Bild, das Entwurf, Lineart, Design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727" cy="436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E556" w14:textId="77777777" w:rsidR="009E31E7" w:rsidRPr="004274FD" w:rsidRDefault="009E31E7" w:rsidP="009E31E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F5F0D2E" w14:textId="77777777" w:rsidR="009E31E7" w:rsidRDefault="009E31E7" w:rsidP="009E31E7">
      <w:pPr>
        <w:pStyle w:val="Listenabsatz"/>
        <w:numPr>
          <w:ilvl w:val="0"/>
          <w:numId w:val="17"/>
        </w:numPr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Form (Leporello)</w:t>
      </w:r>
    </w:p>
    <w:p w14:paraId="1C8957A2" w14:textId="77777777" w:rsidR="009E31E7" w:rsidRDefault="009E31E7" w:rsidP="009E31E7">
      <w:pPr>
        <w:pStyle w:val="Listenabsatz"/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5C1F093" wp14:editId="6C36FBE2">
            <wp:extent cx="5702300" cy="8255000"/>
            <wp:effectExtent l="0" t="0" r="0" b="0"/>
            <wp:docPr id="1077517392" name="Grafik 14" descr="Ein Bild, das weiß, Design, Muster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17392" name="Grafik 14" descr="Ein Bild, das weiß, Design, Muster enthält.&#10;&#10;Automatisch generierte Beschreibung mit mittlerer Zuverlässigkei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D4E29" w14:textId="7F16588D" w:rsidR="009E31E7" w:rsidRPr="00C01D84" w:rsidRDefault="009E31E7" w:rsidP="00C01D84">
      <w:pPr>
        <w:pStyle w:val="Listenabsatz"/>
        <w:numPr>
          <w:ilvl w:val="0"/>
          <w:numId w:val="17"/>
        </w:numPr>
        <w:rPr>
          <w:rFonts w:cstheme="minorHAnsi"/>
          <w:b/>
          <w:bCs/>
        </w:rPr>
      </w:pPr>
      <w:r w:rsidRPr="00C01D84">
        <w:rPr>
          <w:rFonts w:cstheme="minorHAnsi"/>
          <w:b/>
          <w:bCs/>
        </w:rPr>
        <w:br w:type="page"/>
      </w:r>
      <w:r w:rsidRPr="00C01D84">
        <w:rPr>
          <w:rFonts w:cstheme="minorHAnsi"/>
          <w:b/>
          <w:bCs/>
        </w:rPr>
        <w:lastRenderedPageBreak/>
        <w:t>Form (Klappbuch)</w:t>
      </w:r>
    </w:p>
    <w:p w14:paraId="727C42F9" w14:textId="77777777" w:rsidR="009E31E7" w:rsidRDefault="009E31E7" w:rsidP="009E31E7">
      <w:pPr>
        <w:pStyle w:val="Listenabsatz"/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46A0E0E" wp14:editId="2AA052CA">
            <wp:extent cx="5423940" cy="3432412"/>
            <wp:effectExtent l="0" t="0" r="5715" b="0"/>
            <wp:docPr id="1005040204" name="Grafik 15" descr="Ein Bild, das Rechteck, Quadrat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40204" name="Grafik 15" descr="Ein Bild, das Rechteck, Quadrat, Reihe, Design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453" cy="343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2409F" w14:textId="77777777" w:rsidR="009E31E7" w:rsidRDefault="009E31E7" w:rsidP="009E31E7">
      <w:pPr>
        <w:pStyle w:val="Listenabsatz"/>
        <w:numPr>
          <w:ilvl w:val="0"/>
          <w:numId w:val="17"/>
        </w:numPr>
        <w:tabs>
          <w:tab w:val="left" w:pos="1511"/>
        </w:tabs>
        <w:spacing w:before="360"/>
        <w:ind w:left="357" w:hanging="35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Form</w:t>
      </w:r>
    </w:p>
    <w:p w14:paraId="5115D878" w14:textId="77777777" w:rsidR="009E31E7" w:rsidRPr="00A1626F" w:rsidRDefault="009E31E7" w:rsidP="009E31E7">
      <w:pPr>
        <w:tabs>
          <w:tab w:val="left" w:pos="1511"/>
        </w:tabs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w:drawing>
          <wp:inline distT="0" distB="0" distL="0" distR="0" wp14:anchorId="6AE097E4" wp14:editId="452FFA0B">
            <wp:extent cx="5760720" cy="4288790"/>
            <wp:effectExtent l="0" t="0" r="5080" b="3810"/>
            <wp:docPr id="1978557112" name="Grafik 16" descr="Ein Bild, das Symmetrie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57112" name="Grafik 16" descr="Ein Bild, das Symmetrie, Origami, Desig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8D66D" w14:textId="5FDC1158" w:rsidR="009E31E7" w:rsidRPr="00C01D84" w:rsidRDefault="009E31E7" w:rsidP="00C01D84">
      <w:pPr>
        <w:pStyle w:val="Listenabsatz"/>
        <w:numPr>
          <w:ilvl w:val="0"/>
          <w:numId w:val="17"/>
        </w:numPr>
        <w:rPr>
          <w:rFonts w:cstheme="minorHAnsi"/>
          <w:b/>
          <w:bCs/>
        </w:rPr>
      </w:pPr>
      <w:r w:rsidRPr="00C01D84">
        <w:rPr>
          <w:rFonts w:cstheme="minorHAnsi"/>
          <w:b/>
          <w:bCs/>
        </w:rPr>
        <w:br w:type="page"/>
      </w:r>
      <w:r w:rsidRPr="00C01D84">
        <w:rPr>
          <w:rFonts w:cstheme="minorHAnsi"/>
          <w:b/>
          <w:bCs/>
        </w:rPr>
        <w:lastRenderedPageBreak/>
        <w:t>Form (Fächer)</w:t>
      </w:r>
    </w:p>
    <w:p w14:paraId="48E70184" w14:textId="77777777" w:rsidR="009E31E7" w:rsidRDefault="009E31E7" w:rsidP="009E31E7">
      <w:pPr>
        <w:tabs>
          <w:tab w:val="left" w:pos="1511"/>
        </w:tabs>
        <w:rPr>
          <w:rFonts w:cstheme="minorHAnsi"/>
          <w:b/>
          <w:bCs/>
        </w:rPr>
      </w:pPr>
    </w:p>
    <w:p w14:paraId="613210C6" w14:textId="77777777" w:rsidR="009E31E7" w:rsidRDefault="009E31E7" w:rsidP="009E31E7">
      <w:pPr>
        <w:tabs>
          <w:tab w:val="left" w:pos="1511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  <w14:ligatures w14:val="standardContextual"/>
        </w:rPr>
        <w:drawing>
          <wp:inline distT="0" distB="0" distL="0" distR="0" wp14:anchorId="5C984758" wp14:editId="58F5E285">
            <wp:extent cx="5760720" cy="7219315"/>
            <wp:effectExtent l="0" t="0" r="5080" b="0"/>
            <wp:docPr id="1052870884" name="Grafik 17" descr="Ein Bild, das Entwurf, Zeichnung, Lineart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70884" name="Grafik 17" descr="Ein Bild, das Entwurf, Zeichnung, Lineart, Muster enthält.&#10;&#10;Automatisch generierte Beschreib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6461" w14:textId="77777777" w:rsidR="009E31E7" w:rsidRDefault="009E31E7" w:rsidP="009E31E7">
      <w:pPr>
        <w:tabs>
          <w:tab w:val="left" w:pos="1511"/>
        </w:tabs>
        <w:rPr>
          <w:rFonts w:cstheme="minorHAnsi"/>
          <w:b/>
          <w:bCs/>
        </w:rPr>
      </w:pPr>
    </w:p>
    <w:p w14:paraId="01A9BF06" w14:textId="77777777" w:rsidR="009E31E7" w:rsidRDefault="009E31E7" w:rsidP="009E31E7">
      <w:pPr>
        <w:tabs>
          <w:tab w:val="left" w:pos="1511"/>
        </w:tabs>
        <w:rPr>
          <w:rFonts w:cstheme="minorHAnsi"/>
          <w:b/>
          <w:bCs/>
        </w:rPr>
      </w:pPr>
    </w:p>
    <w:sectPr w:rsidR="009E31E7" w:rsidSect="0070156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2485" w14:textId="77777777" w:rsidR="00D729E4" w:rsidRDefault="00D72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614DD937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51C7">
            <w:rPr>
              <w:rFonts w:ascii="Museo Sans 300" w:hAnsi="Museo Sans 300"/>
              <w:color w:val="00889B"/>
              <w:sz w:val="19"/>
              <w:szCs w:val="19"/>
            </w:rPr>
            <w:t>1</w:t>
          </w:r>
          <w:r w:rsidR="00C01D84">
            <w:rPr>
              <w:rFonts w:ascii="Museo Sans 300" w:hAnsi="Museo Sans 300"/>
              <w:color w:val="00889B"/>
              <w:sz w:val="19"/>
              <w:szCs w:val="19"/>
            </w:rPr>
            <w:t>5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F972" w14:textId="77777777" w:rsidR="00D729E4" w:rsidRDefault="00D72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625EA51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51C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</w:t>
                          </w:r>
                          <w:r w:rsidR="00C01D84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pt;margin-top:23.25pt;width:164.4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625EA51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51C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</w:t>
                    </w:r>
                    <w:r w:rsidR="00C01D84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7.4pt;margin-top:23.25pt;width:120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6F2E"/>
    <w:multiLevelType w:val="hybridMultilevel"/>
    <w:tmpl w:val="775C87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720F8"/>
    <w:multiLevelType w:val="hybridMultilevel"/>
    <w:tmpl w:val="603AFB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B69A6"/>
    <w:multiLevelType w:val="hybridMultilevel"/>
    <w:tmpl w:val="03C2AD62"/>
    <w:lvl w:ilvl="0" w:tplc="7680A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B0F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93F77"/>
    <w:multiLevelType w:val="hybridMultilevel"/>
    <w:tmpl w:val="D81A0D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5BB"/>
    <w:multiLevelType w:val="hybridMultilevel"/>
    <w:tmpl w:val="689ED5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51780"/>
    <w:multiLevelType w:val="hybridMultilevel"/>
    <w:tmpl w:val="8662CB2C"/>
    <w:lvl w:ilvl="0" w:tplc="940C36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90E"/>
    <w:multiLevelType w:val="hybridMultilevel"/>
    <w:tmpl w:val="FFD05C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473A6"/>
    <w:multiLevelType w:val="hybridMultilevel"/>
    <w:tmpl w:val="DCCAF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55D2A"/>
    <w:multiLevelType w:val="hybridMultilevel"/>
    <w:tmpl w:val="AB9ADD40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449F"/>
    <w:multiLevelType w:val="hybridMultilevel"/>
    <w:tmpl w:val="A8542E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13"/>
  </w:num>
  <w:num w:numId="2" w16cid:durableId="1053887374">
    <w:abstractNumId w:val="15"/>
  </w:num>
  <w:num w:numId="3" w16cid:durableId="1772046740">
    <w:abstractNumId w:val="6"/>
  </w:num>
  <w:num w:numId="4" w16cid:durableId="12000479">
    <w:abstractNumId w:val="18"/>
  </w:num>
  <w:num w:numId="5" w16cid:durableId="745419132">
    <w:abstractNumId w:val="1"/>
  </w:num>
  <w:num w:numId="6" w16cid:durableId="671296116">
    <w:abstractNumId w:val="17"/>
  </w:num>
  <w:num w:numId="7" w16cid:durableId="1233658115">
    <w:abstractNumId w:val="12"/>
  </w:num>
  <w:num w:numId="8" w16cid:durableId="763767709">
    <w:abstractNumId w:val="16"/>
  </w:num>
  <w:num w:numId="9" w16cid:durableId="910778366">
    <w:abstractNumId w:val="4"/>
  </w:num>
  <w:num w:numId="10" w16cid:durableId="1029650303">
    <w:abstractNumId w:val="10"/>
  </w:num>
  <w:num w:numId="11" w16cid:durableId="1925799682">
    <w:abstractNumId w:val="5"/>
  </w:num>
  <w:num w:numId="12" w16cid:durableId="1938446566">
    <w:abstractNumId w:val="7"/>
  </w:num>
  <w:num w:numId="13" w16cid:durableId="2081321300">
    <w:abstractNumId w:val="14"/>
  </w:num>
  <w:num w:numId="14" w16cid:durableId="1318801405">
    <w:abstractNumId w:val="9"/>
  </w:num>
  <w:num w:numId="15" w16cid:durableId="545022363">
    <w:abstractNumId w:val="11"/>
  </w:num>
  <w:num w:numId="16" w16cid:durableId="1051074164">
    <w:abstractNumId w:val="0"/>
  </w:num>
  <w:num w:numId="17" w16cid:durableId="717554036">
    <w:abstractNumId w:val="2"/>
  </w:num>
  <w:num w:numId="18" w16cid:durableId="282350587">
    <w:abstractNumId w:val="8"/>
  </w:num>
  <w:num w:numId="19" w16cid:durableId="171438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0366B"/>
    <w:rsid w:val="006601A8"/>
    <w:rsid w:val="00672146"/>
    <w:rsid w:val="006A0594"/>
    <w:rsid w:val="006C423B"/>
    <w:rsid w:val="006D36E2"/>
    <w:rsid w:val="006E639C"/>
    <w:rsid w:val="00701561"/>
    <w:rsid w:val="007026F4"/>
    <w:rsid w:val="007068DA"/>
    <w:rsid w:val="007128F4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E31E7"/>
    <w:rsid w:val="009F2132"/>
    <w:rsid w:val="00A30972"/>
    <w:rsid w:val="00A71B91"/>
    <w:rsid w:val="00A751C7"/>
    <w:rsid w:val="00A814CE"/>
    <w:rsid w:val="00B36AA0"/>
    <w:rsid w:val="00B62123"/>
    <w:rsid w:val="00BC00F1"/>
    <w:rsid w:val="00BC0865"/>
    <w:rsid w:val="00C01D84"/>
    <w:rsid w:val="00C66638"/>
    <w:rsid w:val="00CB586C"/>
    <w:rsid w:val="00D142C5"/>
    <w:rsid w:val="00D729E4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84DF6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51C7"/>
    <w:rPr>
      <w:b/>
      <w:bCs/>
    </w:rPr>
  </w:style>
  <w:style w:type="paragraph" w:customStyle="1" w:styleId="Default">
    <w:name w:val="Default"/>
    <w:rsid w:val="00672146"/>
    <w:pPr>
      <w:autoSpaceDE w:val="0"/>
      <w:autoSpaceDN w:val="0"/>
      <w:adjustRightInd w:val="0"/>
      <w:spacing w:after="0" w:line="240" w:lineRule="auto"/>
    </w:pPr>
    <w:rPr>
      <w:rFonts w:ascii="Chevin Pro DemiBold" w:hAnsi="Chevin Pro DemiBold" w:cs="Chevin Pro D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AFYC7NJT7KP2-1905227610-1646151</_dlc_DocId>
    <_dlc_DocIdUrl xmlns="30f8d9ab-8048-4911-afe4-f0c444fa604b">
      <Url>https://eduversum.sharepoint.com/sites/Daten/_layouts/15/DocIdRedir.aspx?ID=AFYC7NJT7KP2-1905227610-1646151</Url>
      <Description>AFYC7NJT7KP2-1905227610-1646151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9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2025-03-05T11:06:00Z</dcterms:created>
  <dcterms:modified xsi:type="dcterms:W3CDTF">2025-03-05T11:06:00Z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00244fc0-9e90-4e61-861b-b211d74cf8f1</vt:lpwstr>
  </property>
  <property fmtid="{D5CDD505-2E9C-101B-9397-08002B2CF9AE}" pid="5" name="MediaServiceImageTags">
    <vt:lpwstr/>
  </property>
</Properties>
</file>