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A758" w14:textId="47B0BB40" w:rsidR="006C423B" w:rsidRPr="000137B1" w:rsidRDefault="006C423B" w:rsidP="000137B1">
      <w:pPr>
        <w:rPr>
          <w:rFonts w:ascii="Museo Sans 900" w:hAnsi="Museo Sans 900" w:cs="MuseoSans-500"/>
          <w:bCs/>
          <w:color w:val="00889B"/>
          <w:sz w:val="28"/>
          <w:szCs w:val="28"/>
        </w:rPr>
      </w:pPr>
      <w:r w:rsidRPr="000137B1">
        <w:rPr>
          <w:rFonts w:ascii="Museo Sans 900" w:hAnsi="Museo Sans 900" w:cs="MuseoSans-500"/>
          <w:bCs/>
          <w:color w:val="00889B"/>
          <w:sz w:val="28"/>
          <w:szCs w:val="28"/>
        </w:rPr>
        <w:t>A</w:t>
      </w:r>
      <w:r w:rsidR="000137B1">
        <w:rPr>
          <w:rFonts w:ascii="Museo Sans 900" w:hAnsi="Museo Sans 900" w:cs="MuseoSans-500"/>
          <w:bCs/>
          <w:color w:val="00889B"/>
          <w:sz w:val="28"/>
          <w:szCs w:val="28"/>
        </w:rPr>
        <w:t>UFGABE</w:t>
      </w:r>
      <w:r w:rsidRPr="000137B1">
        <w:rPr>
          <w:rFonts w:ascii="Museo Sans 900" w:hAnsi="Museo Sans 900" w:cs="MuseoSans-500"/>
          <w:bCs/>
          <w:color w:val="00889B"/>
          <w:sz w:val="28"/>
          <w:szCs w:val="28"/>
        </w:rPr>
        <w:t>:</w:t>
      </w:r>
    </w:p>
    <w:p w14:paraId="6074CD28" w14:textId="77777777" w:rsidR="006C423B" w:rsidRDefault="006C423B" w:rsidP="006C423B">
      <w:pPr>
        <w:rPr>
          <w:rFonts w:ascii="Calibri" w:hAnsi="Calibri" w:cs="Calibri"/>
        </w:rPr>
      </w:pPr>
      <w:r>
        <w:rPr>
          <w:rFonts w:ascii="Calibri" w:hAnsi="Calibri" w:cs="Calibri"/>
        </w:rPr>
        <w:t>Entwickelt eine Wortwolke zum Thema „Kinderarbeit“. Arbeitet mit dem Wörterbuch.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423B" w14:paraId="50354DB1" w14:textId="77777777" w:rsidTr="0035020A">
        <w:trPr>
          <w:trHeight w:val="8504"/>
        </w:trPr>
        <w:tc>
          <w:tcPr>
            <w:tcW w:w="9062" w:type="dxa"/>
          </w:tcPr>
          <w:p w14:paraId="2BC8C4DE" w14:textId="77777777" w:rsidR="006C423B" w:rsidRDefault="006C423B" w:rsidP="003502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71A22" wp14:editId="7BB264B6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3846195</wp:posOffset>
                      </wp:positionV>
                      <wp:extent cx="1301750" cy="431800"/>
                      <wp:effectExtent l="0" t="0" r="19050" b="12700"/>
                      <wp:wrapNone/>
                      <wp:docPr id="212015244" name="Grenzstel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0" cy="431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5C0E8" w14:textId="77777777" w:rsidR="006C423B" w:rsidRPr="000137B1" w:rsidRDefault="006C423B" w:rsidP="000137B1">
                                  <w:pPr>
                                    <w:pStyle w:val="LMMABAufgabenstellung"/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137B1"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gefährlich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71A2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Grenzstelle 10" o:spid="_x0000_s1026" type="#_x0000_t116" style="position:absolute;margin-left:336.5pt;margin-top:302.85pt;width:102.5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" fillcolor="#ccc0d9 [1303]" strokecolor="#0a121c [484]" strokeweight="2pt">
                      <v:textbox>
                        <w:txbxContent>
                          <w:p w14:paraId="3155C0E8" w14:textId="77777777" w:rsidR="006C423B" w:rsidRPr="000137B1" w:rsidRDefault="006C423B" w:rsidP="000137B1">
                            <w:pPr>
                              <w:pStyle w:val="LMMABAufgabenstellung"/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7B1"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gefährlich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CE9C92" wp14:editId="625949A7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3376295</wp:posOffset>
                      </wp:positionV>
                      <wp:extent cx="958850" cy="520700"/>
                      <wp:effectExtent l="0" t="0" r="44450" b="38100"/>
                      <wp:wrapNone/>
                      <wp:docPr id="189449686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850" cy="520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9BA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8" o:spid="_x0000_s1026" type="#_x0000_t32" style="position:absolute;margin-left:258.5pt;margin-top:265.85pt;width:75.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6B89DA" wp14:editId="36941F2D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1382395</wp:posOffset>
                      </wp:positionV>
                      <wp:extent cx="1619250" cy="412750"/>
                      <wp:effectExtent l="0" t="0" r="19050" b="19050"/>
                      <wp:wrapNone/>
                      <wp:docPr id="752572403" name="Grenzstel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12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05992" w14:textId="77777777" w:rsidR="006C423B" w:rsidRPr="000137B1" w:rsidRDefault="006C423B" w:rsidP="000137B1">
                                  <w:pPr>
                                    <w:pStyle w:val="LMMABAufgabenstellung"/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137B1"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-e Armut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B89DA" id="Grenzstelle 9" o:spid="_x0000_s1027" type="#_x0000_t116" style="position:absolute;margin-left:303pt;margin-top:108.85pt;width:127.5pt;height:3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" fillcolor="#ccc0d9 [1303]" strokecolor="#0a121c [484]" strokeweight="2pt">
                      <v:textbox>
                        <w:txbxContent>
                          <w:p w14:paraId="58305992" w14:textId="77777777" w:rsidR="006C423B" w:rsidRPr="000137B1" w:rsidRDefault="006C423B" w:rsidP="000137B1">
                            <w:pPr>
                              <w:pStyle w:val="LMMABAufgabenstellung"/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7B1"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-e Armut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CD6EA" wp14:editId="2F4DB97B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1647190</wp:posOffset>
                      </wp:positionV>
                      <wp:extent cx="546100" cy="647700"/>
                      <wp:effectExtent l="0" t="12700" r="38100" b="12700"/>
                      <wp:wrapNone/>
                      <wp:docPr id="12901580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10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6AE57" id="Gerade Verbindung mit Pfeil 7" o:spid="_x0000_s1026" type="#_x0000_t32" style="position:absolute;margin-left:262.5pt;margin-top:129.7pt;width:43pt;height:51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181DE" wp14:editId="277007DA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2233295</wp:posOffset>
                      </wp:positionV>
                      <wp:extent cx="2178050" cy="1346200"/>
                      <wp:effectExtent l="12700" t="0" r="31750" b="25400"/>
                      <wp:wrapNone/>
                      <wp:docPr id="1335275303" name="Wolk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134620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326F79" w14:textId="77777777" w:rsidR="006C423B" w:rsidRPr="00A1451D" w:rsidRDefault="006C423B" w:rsidP="006C423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451D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Kinderarbeit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181DE" id="Wolke 6" o:spid="_x0000_s1028" style="position:absolute;margin-left:143.5pt;margin-top:175.85pt;width:171.5pt;height:1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2a1c7 [1943]" strokecolor="#0a121c [484]" strokeweight="2pt">
                      <v:stroke joinstyle="miter"/>
                      <v:formulas/>
                      <v:path arrowok="t" o:connecttype="custom" o:connectlocs="236611,815729;108903,790893;349295,1087524;293432,1099397;830785,1218124;797106,1163902;1453395,1082912;1439933,1142400;1720710,715293;1884618,937666;2107364,478462;2034359,561852;1932213,169085;1936044,208474;1466049,123152;1503460,72919;1116301,147085;1134401,103770;705850,161793;771393,203800;208074,492017;196630,447798" o:connectangles="0,0,0,0,0,0,0,0,0,0,0,0,0,0,0,0,0,0,0,0,0,0" textboxrect="0,0,43200,43200"/>
                      <v:textbox>
                        <w:txbxContent>
                          <w:p w14:paraId="76326F79" w14:textId="77777777" w:rsidR="006C423B" w:rsidRPr="00A1451D" w:rsidRDefault="006C423B" w:rsidP="006C423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51D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Kinderarbeit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F25F5C" w14:textId="77777777" w:rsidR="006C423B" w:rsidRDefault="006C423B" w:rsidP="006C423B">
      <w:pPr>
        <w:rPr>
          <w:rFonts w:ascii="Calibri" w:hAnsi="Calibri" w:cs="Calibri"/>
        </w:rPr>
      </w:pPr>
    </w:p>
    <w:p w14:paraId="18412105" w14:textId="77777777" w:rsidR="006C423B" w:rsidRPr="00E2059B" w:rsidRDefault="006C423B" w:rsidP="006C423B">
      <w:pPr>
        <w:rPr>
          <w:rFonts w:ascii="Calibri" w:hAnsi="Calibri" w:cs="Calibri"/>
        </w:rPr>
      </w:pPr>
      <w:r w:rsidRPr="00E2059B">
        <w:rPr>
          <w:rFonts w:ascii="Calibri" w:hAnsi="Calibri" w:cs="Calibri"/>
        </w:rPr>
        <w:t xml:space="preserve">Schreibt </w:t>
      </w:r>
      <w:r>
        <w:rPr>
          <w:rFonts w:ascii="Calibri" w:hAnsi="Calibri" w:cs="Calibri"/>
        </w:rPr>
        <w:t xml:space="preserve">nun mindestens fünf </w:t>
      </w:r>
      <w:r w:rsidRPr="00E2059B">
        <w:rPr>
          <w:rFonts w:ascii="Calibri" w:hAnsi="Calibri" w:cs="Calibri"/>
        </w:rPr>
        <w:t>Sätze mit diesen Wörtern.</w:t>
      </w:r>
    </w:p>
    <w:p w14:paraId="4115120E" w14:textId="219199B1" w:rsidR="00B62123" w:rsidRPr="00A814CE" w:rsidRDefault="006C423B" w:rsidP="00A814C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2123" w:rsidRPr="00A814CE" w:rsidSect="007015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BFEA" w14:textId="77777777" w:rsidR="00391A0E" w:rsidRDefault="00391A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4FC508DC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A814CE">
            <w:rPr>
              <w:rFonts w:ascii="Museo Sans 300" w:hAnsi="Museo Sans 300"/>
              <w:color w:val="00889B"/>
              <w:sz w:val="19"/>
              <w:szCs w:val="19"/>
            </w:rPr>
            <w:t>3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EB94" w14:textId="77777777" w:rsidR="00391A0E" w:rsidRDefault="00391A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CAA8881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A814CE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4CAA8881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A814CE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8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6CFF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91A0E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C423B"/>
    <w:rsid w:val="006D36E2"/>
    <w:rsid w:val="006E639C"/>
    <w:rsid w:val="00701561"/>
    <w:rsid w:val="007026F4"/>
    <w:rsid w:val="007068DA"/>
    <w:rsid w:val="007E44A6"/>
    <w:rsid w:val="007E50E4"/>
    <w:rsid w:val="0086526F"/>
    <w:rsid w:val="008C62DB"/>
    <w:rsid w:val="008E3200"/>
    <w:rsid w:val="0091187F"/>
    <w:rsid w:val="0098515D"/>
    <w:rsid w:val="00995000"/>
    <w:rsid w:val="009F2132"/>
    <w:rsid w:val="00A30972"/>
    <w:rsid w:val="00A814CE"/>
    <w:rsid w:val="00B36AA0"/>
    <w:rsid w:val="00B62123"/>
    <w:rsid w:val="00BC00F1"/>
    <w:rsid w:val="00BC0865"/>
    <w:rsid w:val="00CB586C"/>
    <w:rsid w:val="00D142C5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AFYC7NJT7KP2-1905227610-1646137</_dlc_DocId>
    <_dlc_DocIdUrl xmlns="30f8d9ab-8048-4911-afe4-f0c444fa604b">
      <Url>https://eduversum.sharepoint.com/sites/Daten/_layouts/15/DocIdRedir.aspx?ID=AFYC7NJT7KP2-1905227610-1646137</Url>
      <Description>AFYC7NJT7KP2-1905227610-1646137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4</cp:revision>
  <cp:lastPrinted>2017-07-12T15:42:00Z</cp:lastPrinted>
  <dcterms:created xsi:type="dcterms:W3CDTF">2025-03-05T09:52:00Z</dcterms:created>
  <dcterms:modified xsi:type="dcterms:W3CDTF">2025-03-05T09:54:00Z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4c41cef3-e995-4765-b1c0-557966ad2a27</vt:lpwstr>
  </property>
  <property fmtid="{D5CDD505-2E9C-101B-9397-08002B2CF9AE}" pid="5" name="MediaServiceImageTags">
    <vt:lpwstr/>
  </property>
</Properties>
</file>